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AE" w:rsidRPr="00C4531A" w:rsidRDefault="00D252AE" w:rsidP="00C4531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JRP.261.13</w:t>
      </w:r>
      <w:r w:rsidRPr="003B6E2F">
        <w:rPr>
          <w:rFonts w:ascii="Times New Roman" w:hAnsi="Times New Roman"/>
          <w:b/>
          <w:sz w:val="24"/>
          <w:szCs w:val="24"/>
        </w:rPr>
        <w:t>.2021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snapToGrid w:val="0"/>
          <w:sz w:val="24"/>
          <w:szCs w:val="24"/>
          <w:lang w:eastAsia="pl-PL"/>
        </w:rPr>
        <w:t>Bodzentyn, 22.09</w:t>
      </w:r>
      <w:r w:rsidRPr="00C4531A">
        <w:rPr>
          <w:rFonts w:ascii="Times New Roman" w:hAnsi="Times New Roman"/>
          <w:b/>
          <w:snapToGrid w:val="0"/>
          <w:sz w:val="24"/>
          <w:szCs w:val="24"/>
          <w:lang w:eastAsia="pl-PL"/>
        </w:rPr>
        <w:t>.2021 r.</w:t>
      </w:r>
    </w:p>
    <w:p w:rsidR="00D252AE" w:rsidRDefault="00D252AE" w:rsidP="00C4531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252AE" w:rsidRDefault="00D252AE" w:rsidP="00C4531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OGŁOSZENIE O UNIEWAŻNIENIU POSTĘPOWANIA</w:t>
      </w:r>
    </w:p>
    <w:p w:rsidR="00D252AE" w:rsidRPr="001A5433" w:rsidRDefault="00D252AE" w:rsidP="00C4531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252AE" w:rsidRPr="00914D35" w:rsidRDefault="00D252AE" w:rsidP="007D13D9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Dotyczy postępowania przetargowego na: </w:t>
      </w:r>
      <w:r w:rsidRPr="00914D35">
        <w:rPr>
          <w:rFonts w:ascii="Times New Roman" w:hAnsi="Times New Roman"/>
          <w:b/>
          <w:bCs/>
          <w:sz w:val="24"/>
          <w:szCs w:val="24"/>
        </w:rPr>
        <w:t>„Spięcie si</w:t>
      </w:r>
      <w:r>
        <w:rPr>
          <w:rFonts w:ascii="Times New Roman" w:hAnsi="Times New Roman"/>
          <w:b/>
          <w:bCs/>
          <w:sz w:val="24"/>
          <w:szCs w:val="24"/>
        </w:rPr>
        <w:t>eci wodociągowej ul. Wolności w </w:t>
      </w:r>
      <w:r w:rsidRPr="00914D35">
        <w:rPr>
          <w:rFonts w:ascii="Times New Roman" w:hAnsi="Times New Roman"/>
          <w:b/>
          <w:bCs/>
          <w:sz w:val="24"/>
          <w:szCs w:val="24"/>
        </w:rPr>
        <w:t>Bodzentynie z msc. Podkonarze wraz z komorą redukcyjną na wodociągu, gmina Bodzentyn" w ramach projektu pn. „Uporządkowanie</w:t>
      </w:r>
      <w:r>
        <w:rPr>
          <w:rFonts w:ascii="Times New Roman" w:hAnsi="Times New Roman"/>
          <w:b/>
          <w:bCs/>
          <w:sz w:val="24"/>
          <w:szCs w:val="24"/>
        </w:rPr>
        <w:t xml:space="preserve"> gospodarki wodno – ściekowej w </w:t>
      </w:r>
      <w:r w:rsidRPr="00914D35">
        <w:rPr>
          <w:rFonts w:ascii="Times New Roman" w:hAnsi="Times New Roman"/>
          <w:b/>
          <w:bCs/>
          <w:sz w:val="24"/>
          <w:szCs w:val="24"/>
        </w:rPr>
        <w:t>Aglomeracji Bodzentyn”</w:t>
      </w:r>
    </w:p>
    <w:p w:rsidR="00D252AE" w:rsidRDefault="00D252AE" w:rsidP="0023402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AE" w:rsidRDefault="00D252AE" w:rsidP="001A5433">
      <w:pPr>
        <w:widowControl w:val="0"/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</w:p>
    <w:p w:rsidR="00D252AE" w:rsidRPr="00092059" w:rsidRDefault="00D252AE" w:rsidP="001A5433">
      <w:pPr>
        <w:widowControl w:val="0"/>
        <w:spacing w:after="0" w:line="240" w:lineRule="auto"/>
        <w:ind w:firstLine="420"/>
        <w:jc w:val="both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092059">
        <w:rPr>
          <w:rFonts w:ascii="Times New Roman" w:hAnsi="Times New Roman"/>
          <w:sz w:val="24"/>
          <w:szCs w:val="24"/>
        </w:rPr>
        <w:t>Działa</w:t>
      </w:r>
      <w:r>
        <w:rPr>
          <w:rFonts w:ascii="Times New Roman" w:hAnsi="Times New Roman"/>
          <w:sz w:val="24"/>
          <w:szCs w:val="24"/>
        </w:rPr>
        <w:t xml:space="preserve">jąc na podstawie art. 255 ust. 1 </w:t>
      </w:r>
      <w:r w:rsidRPr="00092059">
        <w:rPr>
          <w:rFonts w:ascii="Times New Roman" w:hAnsi="Times New Roman"/>
          <w:sz w:val="24"/>
          <w:szCs w:val="24"/>
        </w:rPr>
        <w:t xml:space="preserve">ustawy z dnia 11 września 2019 r. – Prawo zamówień publicznych (Dz. U. 2021 r. poz. 1129 t. j.), zamawiający informuje, </w:t>
      </w:r>
      <w:r>
        <w:rPr>
          <w:rFonts w:ascii="Times New Roman" w:hAnsi="Times New Roman"/>
          <w:sz w:val="24"/>
          <w:szCs w:val="24"/>
        </w:rPr>
        <w:t xml:space="preserve">że postępowanie zostało unieważnione. </w:t>
      </w:r>
    </w:p>
    <w:p w:rsidR="00D252AE" w:rsidRPr="00040C83" w:rsidRDefault="00D252AE" w:rsidP="00040C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72E">
        <w:rPr>
          <w:rFonts w:ascii="Times New Roman" w:hAnsi="Times New Roman"/>
          <w:sz w:val="24"/>
          <w:szCs w:val="24"/>
        </w:rPr>
        <w:t>W niniejszym</w:t>
      </w:r>
      <w:r>
        <w:rPr>
          <w:rFonts w:ascii="Times New Roman" w:hAnsi="Times New Roman"/>
          <w:sz w:val="24"/>
          <w:szCs w:val="24"/>
        </w:rPr>
        <w:t xml:space="preserve"> postępowaniu nie złożono żadnej oferty. </w:t>
      </w:r>
    </w:p>
    <w:sectPr w:rsidR="00D252AE" w:rsidRPr="00040C83" w:rsidSect="00573E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2AE" w:rsidRDefault="00D252AE">
      <w:r>
        <w:separator/>
      </w:r>
    </w:p>
  </w:endnote>
  <w:endnote w:type="continuationSeparator" w:id="0">
    <w:p w:rsidR="00D252AE" w:rsidRDefault="00D25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2AE" w:rsidRPr="00691765" w:rsidRDefault="00D252AE" w:rsidP="00092059">
    <w:pPr>
      <w:spacing w:after="0" w:line="240" w:lineRule="auto"/>
      <w:jc w:val="both"/>
      <w:rPr>
        <w:rFonts w:cs="Calibri"/>
        <w:sz w:val="16"/>
        <w:szCs w:val="16"/>
      </w:rPr>
    </w:pPr>
    <w:r w:rsidRPr="00691765">
      <w:rPr>
        <w:rFonts w:cs="Calibri"/>
        <w:sz w:val="16"/>
        <w:szCs w:val="16"/>
      </w:rPr>
      <w:t>PRZEDSIĘBIORSTWO USŁUG KOMUNALNYCH BODZENTYN SPÓŁKA Z OGRANICZONĄ ODPOWIEDZIALNOŚCIĄ Z SIEDZIBĄ W BODZENTYNIE, 26-010 BODZENTYN, UL. KIELECKA 83, WPISANA DO KRAJOWEGO REJESTRU SĄDOWEGO PROWADZONEGO PRZEZ SĄD REJONOWY W KIELCACH, X WYDZIAŁ GOSPODARCZY KRAJOWEGO REJESTRU SĄDOWEGO POD NUMEREM KRS: 0000619019, NIP: 657-29-23-542, REGON: 364523049, KAPITAŁ ZAKŁADOWY: 15</w:t>
    </w:r>
    <w:r>
      <w:rPr>
        <w:rFonts w:cs="Calibri"/>
        <w:sz w:val="16"/>
        <w:szCs w:val="16"/>
      </w:rPr>
      <w:t> 805 000</w:t>
    </w:r>
    <w:r w:rsidRPr="00691765">
      <w:rPr>
        <w:rFonts w:cs="Calibri"/>
        <w:sz w:val="16"/>
        <w:szCs w:val="16"/>
      </w:rPr>
      <w:t>,00 zł</w:t>
    </w:r>
  </w:p>
  <w:p w:rsidR="00D252AE" w:rsidRDefault="00D25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2AE" w:rsidRDefault="00D252AE">
      <w:r>
        <w:separator/>
      </w:r>
    </w:p>
  </w:footnote>
  <w:footnote w:type="continuationSeparator" w:id="0">
    <w:p w:rsidR="00D252AE" w:rsidRDefault="00D25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2AE" w:rsidRDefault="00D252AE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.35pt;margin-top:.6pt;width:488.1pt;height:97.85pt;z-index:-251656192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A95"/>
    <w:rsid w:val="00016525"/>
    <w:rsid w:val="000166D7"/>
    <w:rsid w:val="00040C83"/>
    <w:rsid w:val="00084E20"/>
    <w:rsid w:val="00092059"/>
    <w:rsid w:val="000D7DF1"/>
    <w:rsid w:val="001A5433"/>
    <w:rsid w:val="001B6D36"/>
    <w:rsid w:val="001D4805"/>
    <w:rsid w:val="0020799D"/>
    <w:rsid w:val="0023402A"/>
    <w:rsid w:val="00271F5B"/>
    <w:rsid w:val="0028305B"/>
    <w:rsid w:val="00296F2D"/>
    <w:rsid w:val="002B3769"/>
    <w:rsid w:val="002D0A95"/>
    <w:rsid w:val="003A22EA"/>
    <w:rsid w:val="003B6E2F"/>
    <w:rsid w:val="003F2EE0"/>
    <w:rsid w:val="0052272E"/>
    <w:rsid w:val="00556AB0"/>
    <w:rsid w:val="00573E28"/>
    <w:rsid w:val="00577B0B"/>
    <w:rsid w:val="0061282C"/>
    <w:rsid w:val="006234D4"/>
    <w:rsid w:val="00623F28"/>
    <w:rsid w:val="00666757"/>
    <w:rsid w:val="00691765"/>
    <w:rsid w:val="006F2B8B"/>
    <w:rsid w:val="0072176A"/>
    <w:rsid w:val="007A2FF1"/>
    <w:rsid w:val="007D13D9"/>
    <w:rsid w:val="007F3A56"/>
    <w:rsid w:val="00897F78"/>
    <w:rsid w:val="008D219D"/>
    <w:rsid w:val="00914D35"/>
    <w:rsid w:val="00936943"/>
    <w:rsid w:val="009F2E30"/>
    <w:rsid w:val="00A76480"/>
    <w:rsid w:val="00AB0A66"/>
    <w:rsid w:val="00AC72F1"/>
    <w:rsid w:val="00AD543C"/>
    <w:rsid w:val="00AF5C44"/>
    <w:rsid w:val="00B9599F"/>
    <w:rsid w:val="00BF4E4C"/>
    <w:rsid w:val="00C2567A"/>
    <w:rsid w:val="00C3227B"/>
    <w:rsid w:val="00C4531A"/>
    <w:rsid w:val="00C7100B"/>
    <w:rsid w:val="00C934F6"/>
    <w:rsid w:val="00CC6664"/>
    <w:rsid w:val="00D252AE"/>
    <w:rsid w:val="00D37F75"/>
    <w:rsid w:val="00E137BA"/>
    <w:rsid w:val="00E32448"/>
    <w:rsid w:val="00E82192"/>
    <w:rsid w:val="00EE67FE"/>
    <w:rsid w:val="00EF760D"/>
    <w:rsid w:val="00F44275"/>
    <w:rsid w:val="00F45554"/>
    <w:rsid w:val="00F85F41"/>
    <w:rsid w:val="00FA2368"/>
    <w:rsid w:val="00FB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5433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920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4E20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0920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4E20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092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7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2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2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2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2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1</Pages>
  <Words>86</Words>
  <Characters>517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Dorota Sęga</cp:lastModifiedBy>
  <cp:revision>14</cp:revision>
  <cp:lastPrinted>2021-04-16T06:45:00Z</cp:lastPrinted>
  <dcterms:created xsi:type="dcterms:W3CDTF">2021-01-25T14:13:00Z</dcterms:created>
  <dcterms:modified xsi:type="dcterms:W3CDTF">2021-09-22T08:19:00Z</dcterms:modified>
</cp:coreProperties>
</file>