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B1" w:rsidRDefault="005848B1" w:rsidP="004477A3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5848B1" w:rsidRPr="001F3AF5" w:rsidRDefault="005848B1" w:rsidP="001F3AF5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5848B1" w:rsidRPr="001F3AF5" w:rsidRDefault="005848B1" w:rsidP="001F3A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5848B1" w:rsidRPr="001F3AF5" w:rsidRDefault="005848B1" w:rsidP="001F3AF5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5848B1" w:rsidRPr="001F3AF5" w:rsidRDefault="005848B1" w:rsidP="001F3A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JRP.261.4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5848B1" w:rsidRPr="00B61BB2" w:rsidRDefault="005848B1" w:rsidP="004477A3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5848B1" w:rsidRPr="00B61BB2" w:rsidRDefault="005848B1" w:rsidP="004477A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>Wykonawca:</w:t>
      </w:r>
    </w:p>
    <w:p w:rsidR="005848B1" w:rsidRPr="00B61BB2" w:rsidRDefault="005848B1" w:rsidP="004477A3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5848B1" w:rsidRPr="00B61BB2" w:rsidRDefault="005848B1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5848B1" w:rsidRPr="00E13FDC" w:rsidRDefault="005848B1" w:rsidP="004477A3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(pełna nazwa/firma, adres, w zależności od podmiotu: NIP/PESEL, KRS/CEiDG)</w:t>
      </w:r>
    </w:p>
    <w:p w:rsidR="005848B1" w:rsidRPr="00B61BB2" w:rsidRDefault="005848B1" w:rsidP="004477A3">
      <w:pPr>
        <w:spacing w:after="0" w:line="480" w:lineRule="auto"/>
        <w:rPr>
          <w:rFonts w:ascii="Times New Roman" w:hAnsi="Times New Roman"/>
          <w:sz w:val="10"/>
          <w:szCs w:val="10"/>
          <w:u w:val="single"/>
        </w:rPr>
      </w:pPr>
    </w:p>
    <w:p w:rsidR="005848B1" w:rsidRPr="00B61BB2" w:rsidRDefault="005848B1" w:rsidP="004477A3">
      <w:pPr>
        <w:spacing w:after="0" w:line="480" w:lineRule="auto"/>
        <w:rPr>
          <w:rFonts w:ascii="Times New Roman" w:hAnsi="Times New Roman"/>
          <w:sz w:val="24"/>
          <w:szCs w:val="21"/>
          <w:u w:val="single"/>
        </w:rPr>
      </w:pPr>
      <w:r w:rsidRPr="00B61BB2">
        <w:rPr>
          <w:rFonts w:ascii="Times New Roman" w:hAnsi="Times New Roman"/>
          <w:sz w:val="24"/>
          <w:szCs w:val="21"/>
          <w:u w:val="single"/>
        </w:rPr>
        <w:t>reprezentowany przez:</w:t>
      </w:r>
    </w:p>
    <w:p w:rsidR="005848B1" w:rsidRPr="00B61BB2" w:rsidRDefault="005848B1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5848B1" w:rsidRPr="00E13FDC" w:rsidRDefault="005848B1" w:rsidP="004477A3">
      <w:pPr>
        <w:spacing w:after="0"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5848B1" w:rsidRPr="006F1B49" w:rsidRDefault="005848B1" w:rsidP="004477A3">
      <w:pPr>
        <w:spacing w:line="312" w:lineRule="auto"/>
        <w:rPr>
          <w:rFonts w:ascii="Times New Roman" w:hAnsi="Times New Roman"/>
        </w:rPr>
      </w:pPr>
    </w:p>
    <w:p w:rsidR="005848B1" w:rsidRDefault="005848B1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B61BB2">
        <w:rPr>
          <w:rFonts w:ascii="Times New Roman" w:hAnsi="Times New Roman"/>
          <w:b/>
          <w:sz w:val="24"/>
          <w:u w:val="single"/>
        </w:rPr>
        <w:t xml:space="preserve">OŚWIADCZENIE </w:t>
      </w:r>
      <w:r>
        <w:rPr>
          <w:rFonts w:ascii="Times New Roman" w:hAnsi="Times New Roman"/>
          <w:b/>
          <w:sz w:val="24"/>
          <w:u w:val="single"/>
        </w:rPr>
        <w:t xml:space="preserve">O PRZYNALEŻNOŚCI LUB BRAKU PRZYNALEŻNOŚCI </w:t>
      </w:r>
    </w:p>
    <w:p w:rsidR="005848B1" w:rsidRPr="00FC7561" w:rsidRDefault="005848B1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DO GRUPY KAPITAŁOWEJ</w:t>
      </w:r>
    </w:p>
    <w:p w:rsidR="005848B1" w:rsidRPr="00BA4096" w:rsidRDefault="005848B1" w:rsidP="00E86BD7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C0280">
        <w:rPr>
          <w:rFonts w:ascii="Times New Roman" w:hAnsi="Times New Roman"/>
          <w:sz w:val="24"/>
          <w:szCs w:val="24"/>
        </w:rPr>
        <w:t>Składając ofertę w postępowaniu o udzielenie zamówi</w:t>
      </w:r>
      <w:r>
        <w:rPr>
          <w:rFonts w:ascii="Times New Roman" w:hAnsi="Times New Roman"/>
          <w:sz w:val="24"/>
          <w:szCs w:val="24"/>
        </w:rPr>
        <w:t>enia publicznego prowadzonego w </w:t>
      </w:r>
      <w:r w:rsidRPr="00EC0280">
        <w:rPr>
          <w:rFonts w:ascii="Times New Roman" w:hAnsi="Times New Roman"/>
          <w:sz w:val="24"/>
          <w:szCs w:val="24"/>
        </w:rPr>
        <w:t>trybie przetargu nieograniczonego dla zadania p.n.</w:t>
      </w:r>
      <w:r w:rsidRPr="00E86BD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BA409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Nadzór inwestorski nad zadaniami realizowanymi </w:t>
      </w:r>
      <w:r w:rsidRPr="00BA4096">
        <w:rPr>
          <w:rFonts w:ascii="Times New Roman" w:hAnsi="Times New Roman"/>
          <w:b/>
          <w:sz w:val="24"/>
          <w:szCs w:val="24"/>
        </w:rPr>
        <w:t>w ramach projektu pn. „Uporządkowanie gospodarki wodno – ściekowej w Aglomeracji Bodzentyn”</w:t>
      </w:r>
    </w:p>
    <w:p w:rsidR="005848B1" w:rsidRPr="00E61DA1" w:rsidRDefault="005848B1" w:rsidP="00877C0A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C0280">
        <w:rPr>
          <w:rFonts w:ascii="Times New Roman" w:hAnsi="Times New Roman"/>
          <w:sz w:val="24"/>
          <w:szCs w:val="24"/>
        </w:rPr>
        <w:t xml:space="preserve"> oświadczam, że:</w:t>
      </w:r>
    </w:p>
    <w:p w:rsidR="005848B1" w:rsidRPr="00EC0280" w:rsidRDefault="005848B1" w:rsidP="004477A3">
      <w:pPr>
        <w:pStyle w:val="ListParagraph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nie należymy do grupy kapitałowej, o której mowa w art. 24 ust. 1 pkt 23 ustawy z dnia                      29 stycznia 2004 roku Prawo zamówień publicznych*,</w:t>
      </w:r>
    </w:p>
    <w:p w:rsidR="005848B1" w:rsidRPr="00FC7561" w:rsidRDefault="005848B1" w:rsidP="004477A3">
      <w:pPr>
        <w:pStyle w:val="ListParagraph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należymy do grupy kapitałowej, o której mowa w art. 24 ust. 1 pkt 23 ustawy z dnia                             29 stycznia 2004 r</w:t>
      </w:r>
      <w:r>
        <w:rPr>
          <w:rFonts w:ascii="Times New Roman" w:hAnsi="Times New Roman"/>
          <w:sz w:val="24"/>
          <w:szCs w:val="24"/>
        </w:rPr>
        <w:t>oku Prawo zamówień publicznych*.</w:t>
      </w:r>
    </w:p>
    <w:p w:rsidR="005848B1" w:rsidRPr="00EC0280" w:rsidRDefault="005848B1" w:rsidP="004477A3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 xml:space="preserve">W przypadku przynależności Wykonawcy do grupy kapitałowej, o której mowa w art. 24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C0280">
        <w:rPr>
          <w:rFonts w:ascii="Times New Roman" w:hAnsi="Times New Roman"/>
          <w:sz w:val="24"/>
          <w:szCs w:val="24"/>
        </w:rPr>
        <w:t>ust. 1 pkt 23 ustawy z dnia 29 stycznia 2004 roku Prawo zamówień publicznych, Wykonawca składa wraz z oświadczeniem listę podmiotów należących do tej samej grupy kapitałowej.</w:t>
      </w:r>
    </w:p>
    <w:p w:rsidR="005848B1" w:rsidRDefault="005848B1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</w:p>
    <w:p w:rsidR="005848B1" w:rsidRDefault="005848B1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5848B1" w:rsidRDefault="005848B1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5848B1" w:rsidRDefault="005848B1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5848B1" w:rsidRPr="00FC7561" w:rsidRDefault="005848B1" w:rsidP="004477A3">
      <w:pPr>
        <w:spacing w:after="0" w:line="288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(podpis)</w:t>
      </w:r>
    </w:p>
    <w:p w:rsidR="005848B1" w:rsidRPr="00FC7561" w:rsidRDefault="005848B1" w:rsidP="004477A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F1B49">
        <w:rPr>
          <w:rFonts w:ascii="Times New Roman" w:hAnsi="Times New Roman"/>
          <w:sz w:val="24"/>
          <w:szCs w:val="21"/>
        </w:rPr>
        <w:t xml:space="preserve">* </w:t>
      </w:r>
      <w:r w:rsidRPr="00FC7561">
        <w:rPr>
          <w:rFonts w:ascii="Times New Roman" w:hAnsi="Times New Roman"/>
          <w:i/>
          <w:sz w:val="20"/>
          <w:szCs w:val="20"/>
        </w:rPr>
        <w:t>Niepotrzebne skreślić</w:t>
      </w:r>
    </w:p>
    <w:p w:rsidR="005848B1" w:rsidRPr="00FC7561" w:rsidRDefault="005848B1" w:rsidP="004477A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C7561">
        <w:rPr>
          <w:rFonts w:ascii="Times New Roman" w:hAnsi="Times New Roman"/>
          <w:i/>
          <w:sz w:val="20"/>
          <w:szCs w:val="20"/>
        </w:rPr>
        <w:t>Wykonawca dostarcza powyższe oświadczenie o przynależności lub braku przynależności do grupy kapitałowej na podstawie art. 24 ust. 11 ustawy Pzp.</w:t>
      </w:r>
    </w:p>
    <w:p w:rsidR="005848B1" w:rsidRDefault="005848B1"/>
    <w:sectPr w:rsidR="005848B1" w:rsidSect="006F1B49">
      <w:headerReference w:type="default" r:id="rId7"/>
      <w:endnotePr>
        <w:numFmt w:val="decimal"/>
      </w:end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8B1" w:rsidRDefault="005848B1" w:rsidP="002A55DA">
      <w:pPr>
        <w:spacing w:after="0" w:line="240" w:lineRule="auto"/>
      </w:pPr>
      <w:r>
        <w:separator/>
      </w:r>
    </w:p>
  </w:endnote>
  <w:endnote w:type="continuationSeparator" w:id="0">
    <w:p w:rsidR="005848B1" w:rsidRDefault="005848B1" w:rsidP="002A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8B1" w:rsidRDefault="005848B1" w:rsidP="002A55DA">
      <w:pPr>
        <w:spacing w:after="0" w:line="240" w:lineRule="auto"/>
      </w:pPr>
      <w:r>
        <w:separator/>
      </w:r>
    </w:p>
  </w:footnote>
  <w:footnote w:type="continuationSeparator" w:id="0">
    <w:p w:rsidR="005848B1" w:rsidRDefault="005848B1" w:rsidP="002A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B1" w:rsidRDefault="005848B1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8.55pt;width:488.1pt;height:97.85pt;z-index:-251656192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53C75"/>
    <w:multiLevelType w:val="hybridMultilevel"/>
    <w:tmpl w:val="A6C67AFE"/>
    <w:lvl w:ilvl="0" w:tplc="C19C3278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FC2"/>
    <w:rsid w:val="00084DCE"/>
    <w:rsid w:val="000A210F"/>
    <w:rsid w:val="00193860"/>
    <w:rsid w:val="001C6945"/>
    <w:rsid w:val="001F3AF5"/>
    <w:rsid w:val="0021622F"/>
    <w:rsid w:val="002A55DA"/>
    <w:rsid w:val="00325E52"/>
    <w:rsid w:val="004477A3"/>
    <w:rsid w:val="004962CA"/>
    <w:rsid w:val="00563574"/>
    <w:rsid w:val="005848B1"/>
    <w:rsid w:val="006436A6"/>
    <w:rsid w:val="006F1B49"/>
    <w:rsid w:val="00754030"/>
    <w:rsid w:val="00762C7D"/>
    <w:rsid w:val="00770169"/>
    <w:rsid w:val="00782FC2"/>
    <w:rsid w:val="00877C0A"/>
    <w:rsid w:val="0096670B"/>
    <w:rsid w:val="00971B75"/>
    <w:rsid w:val="00984AF0"/>
    <w:rsid w:val="00A005E5"/>
    <w:rsid w:val="00A04C42"/>
    <w:rsid w:val="00A1279E"/>
    <w:rsid w:val="00A30389"/>
    <w:rsid w:val="00A30C62"/>
    <w:rsid w:val="00A4242C"/>
    <w:rsid w:val="00B61BB2"/>
    <w:rsid w:val="00BA4096"/>
    <w:rsid w:val="00BD7EC2"/>
    <w:rsid w:val="00CF6B5A"/>
    <w:rsid w:val="00D92A3B"/>
    <w:rsid w:val="00DE4000"/>
    <w:rsid w:val="00E13FDC"/>
    <w:rsid w:val="00E529D3"/>
    <w:rsid w:val="00E61DA1"/>
    <w:rsid w:val="00E86BD7"/>
    <w:rsid w:val="00EC0280"/>
    <w:rsid w:val="00F15F66"/>
    <w:rsid w:val="00F6054B"/>
    <w:rsid w:val="00FB1620"/>
    <w:rsid w:val="00FC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A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77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477A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77A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2A3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4C42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232</Words>
  <Characters>1398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Dorota Sęga</cp:lastModifiedBy>
  <cp:revision>9</cp:revision>
  <dcterms:created xsi:type="dcterms:W3CDTF">2017-02-22T20:06:00Z</dcterms:created>
  <dcterms:modified xsi:type="dcterms:W3CDTF">2018-06-13T11:39:00Z</dcterms:modified>
</cp:coreProperties>
</file>