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72" w:rsidRDefault="00554472" w:rsidP="00C56E80">
      <w:pPr>
        <w:ind w:left="5954"/>
        <w:jc w:val="right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554472" w:rsidRPr="001F3AF5" w:rsidRDefault="00554472" w:rsidP="006F13E1">
      <w:pPr>
        <w:spacing w:after="0" w:line="240" w:lineRule="auto"/>
        <w:ind w:left="9204" w:firstLine="708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Zamawiający:</w:t>
      </w:r>
    </w:p>
    <w:p w:rsidR="00554472" w:rsidRPr="001F3AF5" w:rsidRDefault="00554472" w:rsidP="006F13E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Przedsiębiorstwo Usług Komunalnych Bodzentyn Spółka z o.o.</w:t>
      </w:r>
    </w:p>
    <w:p w:rsidR="00554472" w:rsidRPr="001F3AF5" w:rsidRDefault="00554472" w:rsidP="006F13E1">
      <w:pPr>
        <w:spacing w:after="0" w:line="240" w:lineRule="auto"/>
        <w:ind w:left="8785" w:firstLine="419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ul. Kielecka 83, 26-010 Bodzentyn</w:t>
      </w:r>
    </w:p>
    <w:p w:rsidR="00554472" w:rsidRPr="001F3AF5" w:rsidRDefault="00554472" w:rsidP="006F13E1">
      <w:pPr>
        <w:spacing w:after="0" w:line="240" w:lineRule="auto"/>
        <w:ind w:left="5245" w:hanging="4536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Nr sprawy: JRP.261.1.2019</w:t>
      </w:r>
    </w:p>
    <w:p w:rsidR="00554472" w:rsidRPr="00646A13" w:rsidRDefault="00554472" w:rsidP="00C56E80">
      <w:pPr>
        <w:ind w:left="5954"/>
        <w:jc w:val="right"/>
        <w:rPr>
          <w:rFonts w:ascii="Times New Roman" w:hAnsi="Times New Roman"/>
          <w:i/>
          <w:sz w:val="24"/>
          <w:szCs w:val="24"/>
        </w:rPr>
      </w:pPr>
    </w:p>
    <w:p w:rsidR="00554472" w:rsidRPr="00646A13" w:rsidRDefault="00554472" w:rsidP="00C56E80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>Wykonawca:</w:t>
      </w:r>
    </w:p>
    <w:p w:rsidR="00554472" w:rsidRPr="00646A13" w:rsidRDefault="00554472" w:rsidP="00C56E80">
      <w:pPr>
        <w:spacing w:after="0" w:line="480" w:lineRule="auto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…………………………………………………………………….……</w:t>
      </w:r>
    </w:p>
    <w:p w:rsidR="00554472" w:rsidRPr="00646A13" w:rsidRDefault="00554472" w:rsidP="00C56E80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554472" w:rsidRPr="00646A13" w:rsidRDefault="00554472" w:rsidP="00C56E80">
      <w:pPr>
        <w:spacing w:line="24" w:lineRule="atLeast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(pełna nazwa/firma, adres, w zależności od podmiotu: NIP/PESEL, KRS/CEiDG)</w:t>
      </w:r>
    </w:p>
    <w:p w:rsidR="00554472" w:rsidRPr="00646A13" w:rsidRDefault="00554472" w:rsidP="00C56E80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4"/>
          <w:szCs w:val="21"/>
          <w:u w:val="single"/>
        </w:rPr>
        <w:t>reprezentowany przez:</w:t>
      </w:r>
      <w:r>
        <w:rPr>
          <w:rFonts w:ascii="Times New Roman" w:hAnsi="Times New Roman"/>
          <w:sz w:val="24"/>
          <w:szCs w:val="21"/>
          <w:u w:val="single"/>
        </w:rPr>
        <w:t xml:space="preserve"> </w:t>
      </w: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554472" w:rsidRPr="00646A13" w:rsidRDefault="00554472" w:rsidP="00C56E80">
      <w:pPr>
        <w:spacing w:after="0" w:line="240" w:lineRule="auto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(imię, nazwisko, stanowisko/podstawa do  reprezentacji)</w:t>
      </w:r>
    </w:p>
    <w:p w:rsidR="00554472" w:rsidRPr="00646A13" w:rsidRDefault="00554472" w:rsidP="00C56E80">
      <w:pPr>
        <w:spacing w:after="0" w:line="240" w:lineRule="auto"/>
        <w:rPr>
          <w:rFonts w:ascii="Times New Roman" w:hAnsi="Times New Roman"/>
          <w:sz w:val="18"/>
          <w:szCs w:val="21"/>
        </w:rPr>
      </w:pPr>
    </w:p>
    <w:p w:rsidR="00554472" w:rsidRPr="00B61BB2" w:rsidRDefault="00554472" w:rsidP="00C56E80">
      <w:pPr>
        <w:spacing w:after="0" w:line="312" w:lineRule="auto"/>
        <w:jc w:val="center"/>
        <w:rPr>
          <w:rFonts w:ascii="Times New Roman" w:hAnsi="Times New Roman"/>
          <w:b/>
          <w:sz w:val="24"/>
          <w:u w:val="single"/>
        </w:rPr>
      </w:pPr>
      <w:r w:rsidRPr="00646A13">
        <w:rPr>
          <w:rFonts w:ascii="Times New Roman" w:hAnsi="Times New Roman"/>
          <w:b/>
          <w:sz w:val="24"/>
          <w:u w:val="single"/>
        </w:rPr>
        <w:t>WYKAZ WYKONANYCH ROBÓT BUDOWLANYCH</w:t>
      </w:r>
    </w:p>
    <w:p w:rsidR="00554472" w:rsidRPr="00C6185E" w:rsidRDefault="00554472" w:rsidP="007910F0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Składając ofertę w postępowaniu o udzielenie zamówienia publicznego prowadzonego w trybie przetargu nieograniczonego dla zadania p.n. </w:t>
      </w:r>
      <w:r>
        <w:rPr>
          <w:rFonts w:ascii="Times New Roman" w:hAnsi="Times New Roman"/>
          <w:b/>
          <w:sz w:val="24"/>
          <w:szCs w:val="24"/>
        </w:rPr>
        <w:t>„Budowa nowych i </w:t>
      </w:r>
      <w:r w:rsidRPr="00355C4C">
        <w:rPr>
          <w:rFonts w:ascii="Times New Roman" w:hAnsi="Times New Roman"/>
          <w:b/>
          <w:sz w:val="24"/>
          <w:szCs w:val="24"/>
        </w:rPr>
        <w:t>wymiana istniejących odcinków sieci wodociągowej”, oraz „Montaż zaworów redukujących ciśnienie (w studniach betonowych) na istniejącej sieci wodociągowej”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622F">
        <w:rPr>
          <w:rFonts w:ascii="Times New Roman" w:hAnsi="Times New Roman"/>
          <w:b/>
          <w:sz w:val="24"/>
          <w:szCs w:val="24"/>
        </w:rPr>
        <w:t>w ramach projektu pn. „Uporządkowanie</w:t>
      </w:r>
      <w:r>
        <w:rPr>
          <w:rFonts w:ascii="Times New Roman" w:hAnsi="Times New Roman"/>
          <w:b/>
          <w:sz w:val="24"/>
          <w:szCs w:val="24"/>
        </w:rPr>
        <w:t xml:space="preserve"> gospodarki wodno – ściekowej w </w:t>
      </w:r>
      <w:r w:rsidRPr="0021622F">
        <w:rPr>
          <w:rFonts w:ascii="Times New Roman" w:hAnsi="Times New Roman"/>
          <w:b/>
          <w:sz w:val="24"/>
          <w:szCs w:val="24"/>
        </w:rPr>
        <w:t>Aglomeracji Bodzentyn”</w:t>
      </w:r>
      <w:r w:rsidRPr="00B61BB2">
        <w:rPr>
          <w:rFonts w:ascii="Times New Roman" w:hAnsi="Times New Roman"/>
          <w:bCs/>
          <w:sz w:val="24"/>
          <w:szCs w:val="24"/>
        </w:rPr>
        <w:t>,</w:t>
      </w:r>
      <w:r w:rsidRPr="00F1630C">
        <w:rPr>
          <w:rFonts w:ascii="Times New Roman" w:hAnsi="Times New Roman"/>
          <w:i/>
          <w:sz w:val="24"/>
          <w:szCs w:val="24"/>
        </w:rPr>
        <w:t xml:space="preserve"> </w:t>
      </w:r>
      <w:r w:rsidRPr="00675C8C">
        <w:rPr>
          <w:rFonts w:ascii="Times New Roman" w:hAnsi="Times New Roman"/>
          <w:sz w:val="24"/>
          <w:szCs w:val="24"/>
        </w:rPr>
        <w:t>przedkładamy wykaz</w:t>
      </w:r>
      <w:r>
        <w:rPr>
          <w:rFonts w:ascii="Times New Roman" w:hAnsi="Times New Roman"/>
          <w:sz w:val="24"/>
          <w:szCs w:val="24"/>
        </w:rPr>
        <w:t xml:space="preserve"> wykonanych</w:t>
      </w:r>
      <w:r w:rsidRPr="00675C8C">
        <w:rPr>
          <w:rFonts w:ascii="Times New Roman" w:hAnsi="Times New Roman"/>
          <w:sz w:val="24"/>
          <w:szCs w:val="24"/>
        </w:rPr>
        <w:t xml:space="preserve"> </w:t>
      </w:r>
      <w:r w:rsidRPr="00944AA4">
        <w:rPr>
          <w:rFonts w:ascii="Times New Roman" w:hAnsi="Times New Roman"/>
          <w:sz w:val="24"/>
          <w:szCs w:val="24"/>
        </w:rPr>
        <w:t>robót budowlanych potwierdzający spełnianie warunków w z</w:t>
      </w:r>
      <w:r>
        <w:rPr>
          <w:rFonts w:ascii="Times New Roman" w:hAnsi="Times New Roman"/>
          <w:sz w:val="24"/>
          <w:szCs w:val="24"/>
        </w:rPr>
        <w:t>akresie zdolności technicznej i </w:t>
      </w:r>
      <w:r w:rsidRPr="00944AA4">
        <w:rPr>
          <w:rFonts w:ascii="Times New Roman" w:hAnsi="Times New Roman"/>
          <w:sz w:val="24"/>
          <w:szCs w:val="24"/>
        </w:rPr>
        <w:t>zawodowej.</w:t>
      </w:r>
    </w:p>
    <w:p w:rsidR="00554472" w:rsidRPr="008F0C6D" w:rsidRDefault="00554472" w:rsidP="00C56E80">
      <w:pPr>
        <w:spacing w:after="0" w:line="240" w:lineRule="auto"/>
        <w:rPr>
          <w:sz w:val="16"/>
          <w:szCs w:val="16"/>
        </w:rPr>
      </w:pPr>
    </w:p>
    <w:tbl>
      <w:tblPr>
        <w:tblW w:w="15677" w:type="dxa"/>
        <w:jc w:val="center"/>
        <w:tblCellMar>
          <w:left w:w="70" w:type="dxa"/>
          <w:right w:w="70" w:type="dxa"/>
        </w:tblCellMar>
        <w:tblLook w:val="0000"/>
      </w:tblPr>
      <w:tblGrid>
        <w:gridCol w:w="420"/>
        <w:gridCol w:w="5363"/>
        <w:gridCol w:w="4471"/>
        <w:gridCol w:w="2930"/>
        <w:gridCol w:w="2493"/>
      </w:tblGrid>
      <w:tr w:rsidR="00554472" w:rsidRPr="00C81FCF" w:rsidTr="0029465A">
        <w:trPr>
          <w:trHeight w:val="49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72" w:rsidRPr="00C81FCF" w:rsidRDefault="00554472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72" w:rsidRPr="00C81FCF" w:rsidRDefault="00554472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Rodzaj zamówienia</w:t>
            </w:r>
          </w:p>
          <w:p w:rsidR="00554472" w:rsidRPr="00B11707" w:rsidRDefault="00554472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(nazwa projektu / zamówienia)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11707">
              <w:rPr>
                <w:rFonts w:ascii="Arial" w:hAnsi="Arial" w:cs="Arial"/>
                <w:sz w:val="20"/>
                <w:szCs w:val="20"/>
              </w:rPr>
              <w:t>Krótki opis, zawierający informacje potwierdzające spełnianie warunków udziału w postępowaniu</w:t>
            </w:r>
          </w:p>
          <w:p w:rsidR="00554472" w:rsidRPr="00C81FCF" w:rsidRDefault="00554472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72" w:rsidRPr="00C81FCF" w:rsidRDefault="00554472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 xml:space="preserve">Nazwa i adres </w:t>
            </w:r>
          </w:p>
          <w:p w:rsidR="00554472" w:rsidRPr="00C81FCF" w:rsidRDefault="00554472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Zamawiającego</w:t>
            </w:r>
          </w:p>
          <w:p w:rsidR="00554472" w:rsidRPr="00C81FCF" w:rsidRDefault="00554472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72" w:rsidRPr="00C81FCF" w:rsidRDefault="00554472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 xml:space="preserve">Wartość zamówienia brutto </w:t>
            </w:r>
          </w:p>
          <w:p w:rsidR="00554472" w:rsidRPr="00C81FCF" w:rsidRDefault="00554472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(zł)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472" w:rsidRPr="00C81FCF" w:rsidRDefault="00554472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Okres realizacji</w:t>
            </w:r>
          </w:p>
          <w:p w:rsidR="00554472" w:rsidRPr="00C81FCF" w:rsidRDefault="00554472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(od – do)</w:t>
            </w:r>
          </w:p>
        </w:tc>
      </w:tr>
      <w:tr w:rsidR="00554472" w:rsidRPr="00C81FCF" w:rsidTr="0029465A">
        <w:trPr>
          <w:trHeight w:val="154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72" w:rsidRPr="00C81FCF" w:rsidRDefault="00554472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-1-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72" w:rsidRPr="00C81FCF" w:rsidRDefault="00554472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-2-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72" w:rsidRPr="00C81FCF" w:rsidRDefault="00554472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-3-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72" w:rsidRPr="00C81FCF" w:rsidRDefault="00554472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-4-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72" w:rsidRPr="00C81FCF" w:rsidRDefault="00554472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-5-</w:t>
            </w:r>
          </w:p>
        </w:tc>
      </w:tr>
      <w:tr w:rsidR="00554472" w:rsidRPr="00C81FCF" w:rsidTr="0029465A">
        <w:trPr>
          <w:trHeight w:val="738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72" w:rsidRPr="00C81FCF" w:rsidRDefault="00554472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72" w:rsidRPr="00C81FCF" w:rsidRDefault="00554472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72" w:rsidRPr="00C81FCF" w:rsidRDefault="00554472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72" w:rsidRPr="00C81FCF" w:rsidRDefault="00554472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54472" w:rsidRPr="00C81FCF" w:rsidRDefault="00554472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72" w:rsidRPr="00C81FCF" w:rsidRDefault="00554472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54472" w:rsidRPr="00C81FCF" w:rsidTr="0029465A">
        <w:trPr>
          <w:trHeight w:val="706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72" w:rsidRPr="00C81FCF" w:rsidRDefault="00554472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72" w:rsidRPr="00C81FCF" w:rsidRDefault="00554472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72" w:rsidRPr="00C81FCF" w:rsidRDefault="00554472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72" w:rsidRPr="00C81FCF" w:rsidRDefault="00554472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54472" w:rsidRPr="00C81FCF" w:rsidRDefault="00554472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72" w:rsidRPr="00C81FCF" w:rsidRDefault="00554472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54472" w:rsidRDefault="00554472" w:rsidP="00C56E8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54472" w:rsidRPr="00646A13" w:rsidRDefault="00554472" w:rsidP="00C56E80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554472" w:rsidRDefault="00554472" w:rsidP="00C56E80">
      <w:pPr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…………….………... dnia ………….……. r. </w:t>
      </w:r>
    </w:p>
    <w:p w:rsidR="00554472" w:rsidRDefault="00554472" w:rsidP="00C56E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  (miejscowość)</w:t>
      </w:r>
    </w:p>
    <w:p w:rsidR="00554472" w:rsidRDefault="00554472" w:rsidP="00C56E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…………………………………………</w:t>
      </w:r>
    </w:p>
    <w:p w:rsidR="00554472" w:rsidRDefault="00554472" w:rsidP="00C56E80">
      <w:pPr>
        <w:spacing w:after="0" w:line="240" w:lineRule="auto"/>
        <w:ind w:left="6372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         (podpis)</w:t>
      </w:r>
    </w:p>
    <w:p w:rsidR="00554472" w:rsidRPr="00646A13" w:rsidRDefault="00554472" w:rsidP="00C56E80">
      <w:pPr>
        <w:spacing w:after="0" w:line="240" w:lineRule="auto"/>
        <w:ind w:left="6372"/>
        <w:jc w:val="both"/>
        <w:rPr>
          <w:rFonts w:ascii="Times New Roman" w:hAnsi="Times New Roman"/>
          <w:i/>
          <w:sz w:val="24"/>
          <w:szCs w:val="16"/>
        </w:rPr>
      </w:pPr>
    </w:p>
    <w:p w:rsidR="00554472" w:rsidRPr="00B11707" w:rsidRDefault="00554472" w:rsidP="00B11707">
      <w:pPr>
        <w:spacing w:after="0" w:line="240" w:lineRule="auto"/>
        <w:jc w:val="both"/>
        <w:rPr>
          <w:rFonts w:ascii="Times New Roman" w:hAnsi="Times New Roman"/>
          <w:i/>
          <w:szCs w:val="21"/>
        </w:rPr>
      </w:pPr>
      <w:r w:rsidRPr="00646A13">
        <w:rPr>
          <w:rFonts w:ascii="Times New Roman" w:hAnsi="Times New Roman"/>
          <w:i/>
          <w:sz w:val="20"/>
          <w:szCs w:val="21"/>
        </w:rPr>
        <w:t>W</w:t>
      </w:r>
      <w:r>
        <w:rPr>
          <w:rFonts w:ascii="Times New Roman" w:hAnsi="Times New Roman"/>
          <w:i/>
          <w:sz w:val="20"/>
          <w:szCs w:val="21"/>
        </w:rPr>
        <w:t>raz z wykazem załączyć dowody</w:t>
      </w:r>
      <w:r w:rsidRPr="00646A13">
        <w:rPr>
          <w:rFonts w:ascii="Times New Roman" w:hAnsi="Times New Roman"/>
          <w:i/>
          <w:sz w:val="20"/>
          <w:szCs w:val="21"/>
        </w:rPr>
        <w:t xml:space="preserve"> </w:t>
      </w:r>
      <w:r>
        <w:rPr>
          <w:rFonts w:ascii="Times New Roman" w:hAnsi="Times New Roman"/>
          <w:i/>
          <w:sz w:val="20"/>
          <w:szCs w:val="21"/>
        </w:rPr>
        <w:t>określające</w:t>
      </w:r>
      <w:r w:rsidRPr="00646A13">
        <w:rPr>
          <w:rFonts w:ascii="Times New Roman" w:hAnsi="Times New Roman"/>
          <w:i/>
          <w:sz w:val="20"/>
          <w:szCs w:val="21"/>
        </w:rPr>
        <w:t xml:space="preserve">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sectPr w:rsidR="00554472" w:rsidRPr="00B11707" w:rsidSect="000142A8">
      <w:headerReference w:type="default" r:id="rId6"/>
      <w:footerReference w:type="default" r:id="rId7"/>
      <w:endnotePr>
        <w:numFmt w:val="decimal"/>
      </w:endnotePr>
      <w:pgSz w:w="16838" w:h="11906" w:orient="landscape" w:code="9"/>
      <w:pgMar w:top="993" w:right="1134" w:bottom="567" w:left="1134" w:header="39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472" w:rsidRDefault="00554472" w:rsidP="00627C56">
      <w:pPr>
        <w:spacing w:after="0" w:line="240" w:lineRule="auto"/>
      </w:pPr>
      <w:r>
        <w:separator/>
      </w:r>
    </w:p>
  </w:endnote>
  <w:endnote w:type="continuationSeparator" w:id="0">
    <w:p w:rsidR="00554472" w:rsidRDefault="00554472" w:rsidP="00627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472" w:rsidRDefault="00554472">
    <w:pPr>
      <w:pStyle w:val="Footer"/>
      <w:jc w:val="right"/>
    </w:pPr>
  </w:p>
  <w:p w:rsidR="00554472" w:rsidRDefault="005544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472" w:rsidRDefault="00554472" w:rsidP="00627C56">
      <w:pPr>
        <w:spacing w:after="0" w:line="240" w:lineRule="auto"/>
      </w:pPr>
      <w:r>
        <w:separator/>
      </w:r>
    </w:p>
  </w:footnote>
  <w:footnote w:type="continuationSeparator" w:id="0">
    <w:p w:rsidR="00554472" w:rsidRDefault="00554472" w:rsidP="00627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472" w:rsidRDefault="00554472" w:rsidP="00C6185E">
    <w:pPr>
      <w:pStyle w:val="Header"/>
      <w:tabs>
        <w:tab w:val="clear" w:pos="453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138.75pt;margin-top:-18.45pt;width:488.1pt;height:97.85pt;z-index:-251656192;visibility:visible" wrapcoords="-33 0 -33 21434 21600 21434 21600 0 -33 0">
          <v:imagedata r:id="rId1" o:title=""/>
          <w10:wrap type="tight"/>
        </v:shape>
      </w:pict>
    </w:r>
  </w:p>
  <w:p w:rsidR="00554472" w:rsidRDefault="0055447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4592"/>
    <w:rsid w:val="000142A8"/>
    <w:rsid w:val="0004390B"/>
    <w:rsid w:val="00074592"/>
    <w:rsid w:val="000A210F"/>
    <w:rsid w:val="000F674F"/>
    <w:rsid w:val="00170543"/>
    <w:rsid w:val="00180E81"/>
    <w:rsid w:val="00196CE1"/>
    <w:rsid w:val="001C6945"/>
    <w:rsid w:val="001F3AF5"/>
    <w:rsid w:val="0021622F"/>
    <w:rsid w:val="0029465A"/>
    <w:rsid w:val="002B0BD0"/>
    <w:rsid w:val="002E3422"/>
    <w:rsid w:val="00355C4C"/>
    <w:rsid w:val="00376FAB"/>
    <w:rsid w:val="00383B1C"/>
    <w:rsid w:val="003B315C"/>
    <w:rsid w:val="003C4A9F"/>
    <w:rsid w:val="00500E37"/>
    <w:rsid w:val="00554472"/>
    <w:rsid w:val="00627C56"/>
    <w:rsid w:val="00646A13"/>
    <w:rsid w:val="00675C8C"/>
    <w:rsid w:val="00683525"/>
    <w:rsid w:val="006E79A4"/>
    <w:rsid w:val="006F13E1"/>
    <w:rsid w:val="006F57C8"/>
    <w:rsid w:val="00762C7D"/>
    <w:rsid w:val="007910F0"/>
    <w:rsid w:val="007C05C6"/>
    <w:rsid w:val="007C3DF4"/>
    <w:rsid w:val="007C56E8"/>
    <w:rsid w:val="00894073"/>
    <w:rsid w:val="008D4B8F"/>
    <w:rsid w:val="008F0C6D"/>
    <w:rsid w:val="00944AA4"/>
    <w:rsid w:val="00984AF0"/>
    <w:rsid w:val="00B11707"/>
    <w:rsid w:val="00B61BB2"/>
    <w:rsid w:val="00B649D0"/>
    <w:rsid w:val="00C56C18"/>
    <w:rsid w:val="00C56E80"/>
    <w:rsid w:val="00C6185E"/>
    <w:rsid w:val="00C742E4"/>
    <w:rsid w:val="00C76C68"/>
    <w:rsid w:val="00C81FCF"/>
    <w:rsid w:val="00C97DF9"/>
    <w:rsid w:val="00CB3695"/>
    <w:rsid w:val="00CD0548"/>
    <w:rsid w:val="00E533FB"/>
    <w:rsid w:val="00E90FD7"/>
    <w:rsid w:val="00EA2512"/>
    <w:rsid w:val="00F1630C"/>
    <w:rsid w:val="00F54BF9"/>
    <w:rsid w:val="00F6054B"/>
    <w:rsid w:val="00F9607E"/>
    <w:rsid w:val="00FB1620"/>
    <w:rsid w:val="00FF2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E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6E8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6E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56E8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56E8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269</Words>
  <Characters>1618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Dorota Sęga</cp:lastModifiedBy>
  <cp:revision>12</cp:revision>
  <dcterms:created xsi:type="dcterms:W3CDTF">2017-02-22T20:14:00Z</dcterms:created>
  <dcterms:modified xsi:type="dcterms:W3CDTF">2019-01-10T09:39:00Z</dcterms:modified>
</cp:coreProperties>
</file>