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86" w:rsidRDefault="00A70D86" w:rsidP="0095695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A70D86" w:rsidRPr="001F3AF5" w:rsidRDefault="00A70D86" w:rsidP="00F24749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A70D86" w:rsidRPr="001F3AF5" w:rsidRDefault="00A70D86" w:rsidP="00F2474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A70D86" w:rsidRPr="001F3AF5" w:rsidRDefault="00A70D86" w:rsidP="00F24749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A70D86" w:rsidRPr="001F3AF5" w:rsidRDefault="00A70D86" w:rsidP="00F24749">
      <w:pPr>
        <w:spacing w:after="0" w:line="240" w:lineRule="auto"/>
        <w:ind w:left="5245" w:hanging="3685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Nr sprawy: JRP.261.1.2019</w:t>
      </w:r>
    </w:p>
    <w:p w:rsidR="00A70D86" w:rsidRPr="00646A13" w:rsidRDefault="00A70D86" w:rsidP="0095695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A70D86" w:rsidRPr="00646A13" w:rsidRDefault="00A70D86" w:rsidP="0095695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A70D86" w:rsidRPr="00646A13" w:rsidRDefault="00A70D86" w:rsidP="0095695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A70D86" w:rsidRPr="00646A13" w:rsidRDefault="00A70D86" w:rsidP="0095695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70D86" w:rsidRPr="00646A13" w:rsidRDefault="00A70D86" w:rsidP="0095695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KRS/CEiDG)</w:t>
      </w:r>
    </w:p>
    <w:p w:rsidR="00A70D86" w:rsidRPr="00646A13" w:rsidRDefault="00A70D86" w:rsidP="0095695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70D86" w:rsidRPr="00646A13" w:rsidRDefault="00A70D86" w:rsidP="00956953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A70D86" w:rsidRPr="00646A13" w:rsidRDefault="00A70D86" w:rsidP="00956953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A70D86" w:rsidRPr="00B61BB2" w:rsidRDefault="00A70D86" w:rsidP="00956953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WYKONANYCH </w:t>
      </w:r>
      <w:r>
        <w:rPr>
          <w:rFonts w:ascii="Times New Roman" w:hAnsi="Times New Roman"/>
          <w:b/>
          <w:sz w:val="24"/>
          <w:u w:val="single"/>
        </w:rPr>
        <w:t>PROJEKTÓW</w:t>
      </w:r>
    </w:p>
    <w:p w:rsidR="00A70D86" w:rsidRPr="00C6185E" w:rsidRDefault="00A70D86" w:rsidP="00B25BE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p.n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wodociągowej”,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>
        <w:rPr>
          <w:rFonts w:ascii="Times New Roman" w:hAnsi="Times New Roman"/>
          <w:sz w:val="24"/>
          <w:szCs w:val="24"/>
        </w:rPr>
        <w:t>.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 xml:space="preserve">przedkładamy wykaz </w:t>
      </w:r>
      <w:r>
        <w:rPr>
          <w:rFonts w:ascii="Times New Roman" w:hAnsi="Times New Roman"/>
          <w:sz w:val="24"/>
          <w:szCs w:val="24"/>
        </w:rPr>
        <w:t xml:space="preserve">wykonanych projektów </w:t>
      </w:r>
      <w:r w:rsidRPr="00944AA4">
        <w:rPr>
          <w:rFonts w:ascii="Times New Roman" w:hAnsi="Times New Roman"/>
          <w:sz w:val="24"/>
          <w:szCs w:val="24"/>
        </w:rPr>
        <w:t>potwi</w:t>
      </w:r>
      <w:r>
        <w:rPr>
          <w:rFonts w:ascii="Times New Roman" w:hAnsi="Times New Roman"/>
          <w:sz w:val="24"/>
          <w:szCs w:val="24"/>
        </w:rPr>
        <w:t>erdzający spełnianie warunków w </w:t>
      </w:r>
      <w:r w:rsidRPr="00944AA4">
        <w:rPr>
          <w:rFonts w:ascii="Times New Roman" w:hAnsi="Times New Roman"/>
          <w:sz w:val="24"/>
          <w:szCs w:val="24"/>
        </w:rPr>
        <w:t>zakresie zdolności technicznej i zawodowej.</w:t>
      </w:r>
    </w:p>
    <w:p w:rsidR="00A70D86" w:rsidRPr="008F0C6D" w:rsidRDefault="00A70D86" w:rsidP="00956953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/>
      </w:tblPr>
      <w:tblGrid>
        <w:gridCol w:w="420"/>
        <w:gridCol w:w="5363"/>
        <w:gridCol w:w="4471"/>
        <w:gridCol w:w="2930"/>
        <w:gridCol w:w="2493"/>
      </w:tblGrid>
      <w:tr w:rsidR="00A70D86" w:rsidRPr="00250CB7" w:rsidTr="0057735F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Nazwa projektu / zamówienia</w:t>
            </w:r>
          </w:p>
          <w:p w:rsidR="00A70D86" w:rsidRPr="00654FEF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54FEF">
              <w:rPr>
                <w:rFonts w:ascii="Arial" w:hAnsi="Arial" w:cs="Arial"/>
                <w:sz w:val="18"/>
                <w:szCs w:val="18"/>
              </w:rPr>
              <w:t>rótki opis, zawierający informacje potwierdzające spełnianie warunków udziału w postępowaniu</w:t>
            </w:r>
            <w:r w:rsidRPr="00654F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A70D86" w:rsidRPr="00250CB7" w:rsidTr="0057735F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A70D86" w:rsidRPr="00250CB7" w:rsidTr="0057735F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0D86" w:rsidRPr="00250CB7" w:rsidTr="0057735F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86" w:rsidRPr="00250CB7" w:rsidRDefault="00A70D86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70D86" w:rsidRDefault="00A70D86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A70D86" w:rsidRPr="00646A13" w:rsidRDefault="00A70D86" w:rsidP="00956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A70D86" w:rsidRDefault="00A70D86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A70D86" w:rsidRDefault="00A70D86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A70D86" w:rsidRDefault="00A70D86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A70D86" w:rsidRDefault="00A70D86" w:rsidP="00956953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A70D86" w:rsidRPr="00646A13" w:rsidRDefault="00A70D86" w:rsidP="00956953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zostały wykonane należycie, przy czym dowodami, o których mowa, są referencje bądź inne dokumenty wystawione przez podmiot, na rzecz którego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były wykonywane, a jeżeli z uzasadnionej przyczyny o obiektywnym charakterze Wykonawca nie jest w stanie uzyskać tych dokumentów – inne dokumenty.</w:t>
      </w:r>
    </w:p>
    <w:p w:rsidR="00A70D86" w:rsidRDefault="00A70D86"/>
    <w:sectPr w:rsidR="00A70D86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86" w:rsidRDefault="00A70D86" w:rsidP="00D80E2C">
      <w:pPr>
        <w:spacing w:after="0" w:line="240" w:lineRule="auto"/>
      </w:pPr>
      <w:r>
        <w:separator/>
      </w:r>
    </w:p>
  </w:endnote>
  <w:endnote w:type="continuationSeparator" w:id="0">
    <w:p w:rsidR="00A70D86" w:rsidRDefault="00A70D86" w:rsidP="00D8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86" w:rsidRDefault="00A70D86">
    <w:pPr>
      <w:pStyle w:val="Footer"/>
      <w:jc w:val="right"/>
    </w:pPr>
  </w:p>
  <w:p w:rsidR="00A70D86" w:rsidRDefault="00A70D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86" w:rsidRDefault="00A70D86" w:rsidP="00D80E2C">
      <w:pPr>
        <w:spacing w:after="0" w:line="240" w:lineRule="auto"/>
      </w:pPr>
      <w:r>
        <w:separator/>
      </w:r>
    </w:p>
  </w:footnote>
  <w:footnote w:type="continuationSeparator" w:id="0">
    <w:p w:rsidR="00A70D86" w:rsidRDefault="00A70D86" w:rsidP="00D8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86" w:rsidRDefault="00A70D86" w:rsidP="00C6185E">
    <w:pPr>
      <w:pStyle w:val="Header"/>
      <w:tabs>
        <w:tab w:val="clear" w:pos="4536"/>
      </w:tabs>
    </w:pPr>
  </w:p>
  <w:p w:rsidR="00A70D86" w:rsidRDefault="00A70D86" w:rsidP="00C6185E">
    <w:pPr>
      <w:pStyle w:val="Header"/>
      <w:tabs>
        <w:tab w:val="clear" w:pos="4536"/>
      </w:tabs>
    </w:pPr>
  </w:p>
  <w:p w:rsidR="00A70D86" w:rsidRDefault="00A70D86" w:rsidP="00C6185E">
    <w:pPr>
      <w:pStyle w:val="Header"/>
      <w:tabs>
        <w:tab w:val="clear" w:pos="4536"/>
      </w:tabs>
    </w:pPr>
  </w:p>
  <w:p w:rsidR="00A70D86" w:rsidRDefault="00A70D86" w:rsidP="00C6185E">
    <w:pPr>
      <w:pStyle w:val="Header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55.05pt;width:488.1pt;height:97.85pt;z-index:-251656192;visibility:visible" wrapcoords="-33 0 -33 21434 21600 21434 21600 0 -33 0">
          <v:imagedata r:id="rId1" o:title=""/>
          <w10:wrap type="tight"/>
        </v:shape>
      </w:pict>
    </w:r>
  </w:p>
  <w:p w:rsidR="00A70D86" w:rsidRDefault="00A70D86" w:rsidP="00C6185E">
    <w:pPr>
      <w:pStyle w:val="Header"/>
      <w:tabs>
        <w:tab w:val="clear" w:pos="4536"/>
      </w:tabs>
    </w:pPr>
  </w:p>
  <w:p w:rsidR="00A70D86" w:rsidRDefault="00A70D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EF"/>
    <w:rsid w:val="000142A8"/>
    <w:rsid w:val="00035799"/>
    <w:rsid w:val="000A210F"/>
    <w:rsid w:val="00162232"/>
    <w:rsid w:val="00180E81"/>
    <w:rsid w:val="001C6945"/>
    <w:rsid w:val="001F3AF5"/>
    <w:rsid w:val="0021622F"/>
    <w:rsid w:val="00250CB7"/>
    <w:rsid w:val="002D3788"/>
    <w:rsid w:val="00355C4C"/>
    <w:rsid w:val="0047399B"/>
    <w:rsid w:val="00497A6E"/>
    <w:rsid w:val="00561EEF"/>
    <w:rsid w:val="0057735F"/>
    <w:rsid w:val="005D1050"/>
    <w:rsid w:val="00646A13"/>
    <w:rsid w:val="00654FEF"/>
    <w:rsid w:val="00675C8C"/>
    <w:rsid w:val="0068051A"/>
    <w:rsid w:val="00686639"/>
    <w:rsid w:val="00762C7D"/>
    <w:rsid w:val="007911A5"/>
    <w:rsid w:val="007F1DD7"/>
    <w:rsid w:val="007F3DDA"/>
    <w:rsid w:val="00835AFC"/>
    <w:rsid w:val="00875A9A"/>
    <w:rsid w:val="008939D7"/>
    <w:rsid w:val="008B0EF0"/>
    <w:rsid w:val="008F0C6D"/>
    <w:rsid w:val="00903BC4"/>
    <w:rsid w:val="00923A72"/>
    <w:rsid w:val="00944AA4"/>
    <w:rsid w:val="00946997"/>
    <w:rsid w:val="00950ABD"/>
    <w:rsid w:val="00956953"/>
    <w:rsid w:val="00984AF0"/>
    <w:rsid w:val="0099409E"/>
    <w:rsid w:val="00A70D86"/>
    <w:rsid w:val="00AB323E"/>
    <w:rsid w:val="00B25BE5"/>
    <w:rsid w:val="00B61BB2"/>
    <w:rsid w:val="00B6791C"/>
    <w:rsid w:val="00BC01D9"/>
    <w:rsid w:val="00C076DB"/>
    <w:rsid w:val="00C11CC6"/>
    <w:rsid w:val="00C6185E"/>
    <w:rsid w:val="00CC3687"/>
    <w:rsid w:val="00D04895"/>
    <w:rsid w:val="00D2304E"/>
    <w:rsid w:val="00D274F9"/>
    <w:rsid w:val="00D5788C"/>
    <w:rsid w:val="00D80E2C"/>
    <w:rsid w:val="00E728F3"/>
    <w:rsid w:val="00F1630C"/>
    <w:rsid w:val="00F24749"/>
    <w:rsid w:val="00F6054B"/>
    <w:rsid w:val="00F75CD9"/>
    <w:rsid w:val="00FB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69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9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243</Words>
  <Characters>1464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12</cp:revision>
  <dcterms:created xsi:type="dcterms:W3CDTF">2017-02-22T20:13:00Z</dcterms:created>
  <dcterms:modified xsi:type="dcterms:W3CDTF">2019-01-10T09:39:00Z</dcterms:modified>
</cp:coreProperties>
</file>