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3F" w:rsidRDefault="0044063F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4063F" w:rsidRPr="001F3AF5" w:rsidRDefault="0044063F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44063F" w:rsidRPr="001F3AF5" w:rsidRDefault="0044063F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44063F" w:rsidRPr="001F3AF5" w:rsidRDefault="0044063F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44063F" w:rsidRPr="001F3AF5" w:rsidRDefault="0044063F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JRP.261.1.2019</w:t>
      </w:r>
    </w:p>
    <w:p w:rsidR="0044063F" w:rsidRPr="00B61BB2" w:rsidRDefault="0044063F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44063F" w:rsidRPr="00B61BB2" w:rsidRDefault="0044063F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44063F" w:rsidRPr="00B61BB2" w:rsidRDefault="0044063F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44063F" w:rsidRPr="00B61BB2" w:rsidRDefault="0044063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44063F" w:rsidRPr="00E13FDC" w:rsidRDefault="0044063F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KRS/CEiDG)</w:t>
      </w:r>
    </w:p>
    <w:p w:rsidR="0044063F" w:rsidRPr="00B61BB2" w:rsidRDefault="0044063F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44063F" w:rsidRPr="00B61BB2" w:rsidRDefault="0044063F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44063F" w:rsidRPr="00B61BB2" w:rsidRDefault="0044063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44063F" w:rsidRPr="00E13FDC" w:rsidRDefault="0044063F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44063F" w:rsidRPr="00B61BB2" w:rsidRDefault="0044063F" w:rsidP="004477A3">
      <w:pPr>
        <w:spacing w:after="0" w:line="240" w:lineRule="auto"/>
        <w:rPr>
          <w:rFonts w:ascii="Times New Roman" w:hAnsi="Times New Roman"/>
          <w:szCs w:val="21"/>
        </w:rPr>
      </w:pPr>
    </w:p>
    <w:p w:rsidR="0044063F" w:rsidRPr="006F1B49" w:rsidRDefault="0044063F" w:rsidP="004477A3">
      <w:pPr>
        <w:spacing w:line="312" w:lineRule="auto"/>
        <w:rPr>
          <w:rFonts w:ascii="Times New Roman" w:hAnsi="Times New Roman"/>
        </w:rPr>
      </w:pPr>
    </w:p>
    <w:p w:rsidR="0044063F" w:rsidRDefault="0044063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44063F" w:rsidRPr="00FC7561" w:rsidRDefault="0044063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44063F" w:rsidRPr="00E61DA1" w:rsidRDefault="0044063F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 xml:space="preserve">trybie przetargu nieograniczonego dla zadania p.n.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wodociągowej”,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 w:rsidRPr="00996C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C0280">
        <w:rPr>
          <w:rFonts w:ascii="Times New Roman" w:hAnsi="Times New Roman"/>
          <w:sz w:val="24"/>
          <w:szCs w:val="24"/>
        </w:rPr>
        <w:t>oświadczam, że:</w:t>
      </w:r>
    </w:p>
    <w:p w:rsidR="0044063F" w:rsidRPr="00EC0280" w:rsidRDefault="0044063F" w:rsidP="004477A3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44063F" w:rsidRPr="00FC7561" w:rsidRDefault="0044063F" w:rsidP="004477A3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44063F" w:rsidRPr="00EC0280" w:rsidRDefault="0044063F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44063F" w:rsidRDefault="0044063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44063F" w:rsidRDefault="0044063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44063F" w:rsidRDefault="0044063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44063F" w:rsidRDefault="0044063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44063F" w:rsidRPr="00FC7561" w:rsidRDefault="0044063F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44063F" w:rsidRPr="00FC7561" w:rsidRDefault="0044063F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44063F" w:rsidRPr="00FC7561" w:rsidRDefault="0044063F" w:rsidP="004477A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>Wykonawca dostarcza powyższe oświadczenie o przynależności lub braku przynależności do grupy kapitałowej na podstawie art. 24 ust. 11 ustawy Pzp.</w:t>
      </w:r>
    </w:p>
    <w:p w:rsidR="0044063F" w:rsidRDefault="0044063F"/>
    <w:sectPr w:rsidR="0044063F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63F" w:rsidRDefault="0044063F" w:rsidP="002A55DA">
      <w:pPr>
        <w:spacing w:after="0" w:line="240" w:lineRule="auto"/>
      </w:pPr>
      <w:r>
        <w:separator/>
      </w:r>
    </w:p>
  </w:endnote>
  <w:endnote w:type="continuationSeparator" w:id="0">
    <w:p w:rsidR="0044063F" w:rsidRDefault="0044063F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63F" w:rsidRDefault="0044063F" w:rsidP="002A55DA">
      <w:pPr>
        <w:spacing w:after="0" w:line="240" w:lineRule="auto"/>
      </w:pPr>
      <w:r>
        <w:separator/>
      </w:r>
    </w:p>
  </w:footnote>
  <w:footnote w:type="continuationSeparator" w:id="0">
    <w:p w:rsidR="0044063F" w:rsidRDefault="0044063F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3F" w:rsidRDefault="0044063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8.55pt;width:488.1pt;height:97.85pt;z-index:-25165619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FC2"/>
    <w:rsid w:val="00077B92"/>
    <w:rsid w:val="00084DCE"/>
    <w:rsid w:val="000A210F"/>
    <w:rsid w:val="00193860"/>
    <w:rsid w:val="001C6945"/>
    <w:rsid w:val="001F3AF5"/>
    <w:rsid w:val="0021622F"/>
    <w:rsid w:val="002A55DA"/>
    <w:rsid w:val="00325E52"/>
    <w:rsid w:val="00355C4C"/>
    <w:rsid w:val="003A570F"/>
    <w:rsid w:val="003B0263"/>
    <w:rsid w:val="0044063F"/>
    <w:rsid w:val="004477A3"/>
    <w:rsid w:val="00563574"/>
    <w:rsid w:val="006436A6"/>
    <w:rsid w:val="00675405"/>
    <w:rsid w:val="006F1B49"/>
    <w:rsid w:val="00762C7D"/>
    <w:rsid w:val="00770169"/>
    <w:rsid w:val="00782FC2"/>
    <w:rsid w:val="00877C0A"/>
    <w:rsid w:val="0096670B"/>
    <w:rsid w:val="00971B75"/>
    <w:rsid w:val="00984AF0"/>
    <w:rsid w:val="00996C60"/>
    <w:rsid w:val="00A005E5"/>
    <w:rsid w:val="00A04C42"/>
    <w:rsid w:val="00A4242C"/>
    <w:rsid w:val="00A572CF"/>
    <w:rsid w:val="00B24488"/>
    <w:rsid w:val="00B61BB2"/>
    <w:rsid w:val="00BA24D4"/>
    <w:rsid w:val="00CF6B5A"/>
    <w:rsid w:val="00D92A3B"/>
    <w:rsid w:val="00D97F87"/>
    <w:rsid w:val="00DE4000"/>
    <w:rsid w:val="00E13FDC"/>
    <w:rsid w:val="00E529D3"/>
    <w:rsid w:val="00E61DA1"/>
    <w:rsid w:val="00EB518F"/>
    <w:rsid w:val="00EC0280"/>
    <w:rsid w:val="00EF7C45"/>
    <w:rsid w:val="00F15F66"/>
    <w:rsid w:val="00F6054B"/>
    <w:rsid w:val="00FB1620"/>
    <w:rsid w:val="00FC7561"/>
    <w:rsid w:val="00FD61C3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A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77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77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250</Words>
  <Characters>1505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10</cp:revision>
  <dcterms:created xsi:type="dcterms:W3CDTF">2017-02-22T20:06:00Z</dcterms:created>
  <dcterms:modified xsi:type="dcterms:W3CDTF">2019-01-10T09:38:00Z</dcterms:modified>
</cp:coreProperties>
</file>