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D4" w:rsidRDefault="00A76BD4" w:rsidP="005D7EE6">
      <w:pPr>
        <w:jc w:val="right"/>
        <w:rPr>
          <w:rFonts w:ascii="Times New Roman" w:hAnsi="Times New Roman"/>
          <w:b/>
          <w:sz w:val="24"/>
          <w:szCs w:val="24"/>
        </w:rPr>
      </w:pPr>
    </w:p>
    <w:p w:rsidR="00A76BD4" w:rsidRPr="00E41322" w:rsidRDefault="00A76BD4" w:rsidP="005D7EE6">
      <w:pPr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/>
          <w:b/>
          <w:sz w:val="24"/>
          <w:szCs w:val="24"/>
        </w:rPr>
        <w:t xml:space="preserve">–Oświadczenie </w:t>
      </w:r>
      <w:r w:rsidRPr="00E41322">
        <w:rPr>
          <w:rFonts w:ascii="Times New Roman" w:hAnsi="Times New Roman"/>
          <w:b/>
          <w:sz w:val="24"/>
          <w:szCs w:val="24"/>
          <w:lang w:eastAsia="pl-PL"/>
        </w:rPr>
        <w:t>stanowiące wstępne potwierdzenie, że wykonawca nie podlega wykluczeniu oraz spełnia warunki udziału w postępowaniu</w:t>
      </w:r>
    </w:p>
    <w:p w:rsidR="00A76BD4" w:rsidRDefault="00A76BD4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A76BD4" w:rsidRDefault="00A76BD4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Zamawiający:</w:t>
      </w:r>
    </w:p>
    <w:p w:rsidR="00A76BD4" w:rsidRPr="00E41322" w:rsidRDefault="00A76BD4" w:rsidP="005D7EE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A76BD4" w:rsidRDefault="00A76BD4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A76BD4" w:rsidRPr="00E41322" w:rsidRDefault="00A76BD4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JRP.261.1.2019</w:t>
      </w:r>
    </w:p>
    <w:p w:rsidR="00A76BD4" w:rsidRPr="00E41322" w:rsidRDefault="00A76BD4" w:rsidP="005D7EE6">
      <w:pPr>
        <w:spacing w:after="0" w:line="240" w:lineRule="auto"/>
        <w:ind w:left="595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76BD4" w:rsidRPr="00E41322" w:rsidRDefault="00A76BD4" w:rsidP="00E41322">
      <w:pPr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A76BD4" w:rsidRPr="00E41322" w:rsidRDefault="00A76BD4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</w:t>
      </w:r>
    </w:p>
    <w:p w:rsidR="00A76BD4" w:rsidRPr="00E41322" w:rsidRDefault="00A76BD4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A76BD4" w:rsidRPr="00E41322" w:rsidRDefault="00A76BD4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A76BD4" w:rsidRDefault="00A76BD4" w:rsidP="004C7E9F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A76BD4" w:rsidRPr="00E41322" w:rsidRDefault="00A76BD4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A76BD4" w:rsidRPr="00E41322" w:rsidRDefault="00A76BD4" w:rsidP="00E41322">
      <w:pPr>
        <w:rPr>
          <w:rFonts w:ascii="Times New Roman" w:hAnsi="Times New Roman"/>
          <w:sz w:val="24"/>
          <w:szCs w:val="24"/>
        </w:rPr>
      </w:pPr>
    </w:p>
    <w:p w:rsidR="00A76BD4" w:rsidRPr="00E41322" w:rsidRDefault="00A76BD4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A76BD4" w:rsidRPr="00E41322" w:rsidRDefault="00A76BD4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A76BD4" w:rsidRPr="00E41322" w:rsidRDefault="00A76BD4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Pzp), </w:t>
      </w:r>
    </w:p>
    <w:p w:rsidR="00A76BD4" w:rsidRPr="00E41322" w:rsidRDefault="00A76BD4" w:rsidP="00E4132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E41322">
        <w:rPr>
          <w:rFonts w:ascii="Times New Roman" w:hAnsi="Times New Roman"/>
          <w:b/>
          <w:sz w:val="24"/>
          <w:szCs w:val="24"/>
          <w:u w:val="single"/>
        </w:rPr>
        <w:br/>
      </w:r>
    </w:p>
    <w:p w:rsidR="00A76BD4" w:rsidRPr="005D7EE6" w:rsidRDefault="00A76BD4" w:rsidP="005D7EE6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AB33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wodociągowej”,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 w:rsidRPr="00996C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A76BD4" w:rsidRPr="004C7E9F" w:rsidRDefault="00A76BD4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spełniam warunki udziału </w:t>
      </w:r>
      <w:r>
        <w:rPr>
          <w:rFonts w:ascii="Times New Roman" w:hAnsi="Times New Roman"/>
          <w:sz w:val="24"/>
          <w:szCs w:val="24"/>
        </w:rPr>
        <w:t>w postępowaniu określone przez Z</w:t>
      </w:r>
      <w:r w:rsidRPr="00E41322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> pkt 9 ppkt 9.2 IDW.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A76BD4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76BD4" w:rsidRPr="006509AF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76BD4" w:rsidRPr="00A23AC2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A76BD4" w:rsidRPr="00E41322" w:rsidRDefault="00A76BD4" w:rsidP="002605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76BD4" w:rsidRPr="00E41322" w:rsidRDefault="00A76BD4" w:rsidP="00E41322">
      <w:pPr>
        <w:shd w:val="clear" w:color="auto" w:fill="BFBFBF"/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E41322">
        <w:rPr>
          <w:rFonts w:ascii="Times New Roman" w:hAnsi="Times New Roman"/>
          <w:sz w:val="24"/>
          <w:szCs w:val="24"/>
        </w:rPr>
        <w:t>:</w:t>
      </w:r>
    </w:p>
    <w:p w:rsidR="00A76BD4" w:rsidRPr="00E41322" w:rsidRDefault="00A76BD4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</w:t>
      </w:r>
      <w:r w:rsidRPr="00E41322">
        <w:rPr>
          <w:rFonts w:ascii="Times New Roman" w:hAnsi="Times New Roman"/>
          <w:b/>
          <w:sz w:val="24"/>
          <w:szCs w:val="24"/>
        </w:rPr>
        <w:t>w</w:t>
      </w:r>
      <w:r w:rsidRPr="00E41322">
        <w:rPr>
          <w:rFonts w:ascii="Times New Roman" w:hAnsi="Times New Roman"/>
          <w:b/>
          <w:i/>
          <w:sz w:val="24"/>
          <w:szCs w:val="24"/>
        </w:rPr>
        <w:t xml:space="preserve"> pkt </w:t>
      </w:r>
      <w:r>
        <w:rPr>
          <w:rFonts w:ascii="Times New Roman" w:hAnsi="Times New Roman"/>
          <w:b/>
          <w:i/>
          <w:sz w:val="24"/>
          <w:szCs w:val="24"/>
        </w:rPr>
        <w:t>9 ppkt 9.2 IDW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 xml:space="preserve"> polegam na zasobach następującego/ych podmiotu/ów: 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Pr="00E41322">
        <w:rPr>
          <w:rFonts w:ascii="Times New Roman" w:hAnsi="Times New Roman"/>
          <w:sz w:val="24"/>
          <w:szCs w:val="24"/>
        </w:rPr>
        <w:t>.,w następującym zakresie: 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</w:t>
      </w:r>
      <w:r w:rsidRPr="00E41322">
        <w:rPr>
          <w:rFonts w:ascii="Times New Roman" w:hAnsi="Times New Roman"/>
          <w:sz w:val="24"/>
          <w:szCs w:val="24"/>
        </w:rPr>
        <w:t>…</w:t>
      </w:r>
    </w:p>
    <w:p w:rsidR="00A76BD4" w:rsidRPr="00E41322" w:rsidRDefault="00A76BD4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oraz załączam zobowiązanie podmiotu do oddania do dyspozycji niezbędnych zasobów na potrzeby realizacji niniejszego zamówienia.</w:t>
      </w:r>
    </w:p>
    <w:p w:rsidR="00A76BD4" w:rsidRPr="004C7E9F" w:rsidRDefault="00A76BD4" w:rsidP="004C7E9F">
      <w:pPr>
        <w:spacing w:line="360" w:lineRule="auto"/>
        <w:ind w:firstLine="437"/>
        <w:jc w:val="both"/>
        <w:rPr>
          <w:rFonts w:ascii="Times New Roman" w:hAnsi="Times New Roman"/>
          <w:i/>
          <w:sz w:val="24"/>
          <w:szCs w:val="24"/>
        </w:rPr>
      </w:pPr>
      <w:r w:rsidRPr="00E4132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76BD4" w:rsidRPr="006509AF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76BD4" w:rsidRPr="00A23AC2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A76BD4" w:rsidRPr="00E41322" w:rsidRDefault="00A76BD4" w:rsidP="00E41322">
      <w:pPr>
        <w:spacing w:line="360" w:lineRule="auto"/>
        <w:ind w:left="5664" w:firstLine="708"/>
        <w:rPr>
          <w:rFonts w:ascii="Times New Roman" w:hAnsi="Times New Roman"/>
          <w:i/>
          <w:sz w:val="24"/>
          <w:szCs w:val="24"/>
        </w:rPr>
      </w:pPr>
    </w:p>
    <w:p w:rsidR="00A76BD4" w:rsidRPr="004C7E9F" w:rsidRDefault="00A76BD4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A76BD4" w:rsidRPr="00E41322" w:rsidRDefault="00A76BD4" w:rsidP="004C7E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76BD4" w:rsidRPr="006509AF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76BD4" w:rsidRPr="00A23AC2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A76BD4" w:rsidRDefault="00A76BD4" w:rsidP="0054644A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br w:type="page"/>
      </w:r>
    </w:p>
    <w:p w:rsidR="00A76BD4" w:rsidRPr="00E41322" w:rsidRDefault="00A76BD4" w:rsidP="0054644A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Zamawiający:</w:t>
      </w:r>
    </w:p>
    <w:p w:rsidR="00A76BD4" w:rsidRPr="00E41322" w:rsidRDefault="00A76BD4" w:rsidP="0054644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A76BD4" w:rsidRDefault="00A76BD4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A76BD4" w:rsidRPr="00E41322" w:rsidRDefault="00A76BD4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JRP.261.1.2019</w:t>
      </w:r>
    </w:p>
    <w:p w:rsidR="00A76BD4" w:rsidRPr="00E41322" w:rsidRDefault="00A76BD4" w:rsidP="004C7E9F">
      <w:pPr>
        <w:spacing w:after="0" w:line="240" w:lineRule="auto"/>
        <w:ind w:left="5954"/>
        <w:rPr>
          <w:rFonts w:ascii="Times New Roman" w:hAnsi="Times New Roman"/>
          <w:i/>
          <w:sz w:val="24"/>
          <w:szCs w:val="24"/>
        </w:rPr>
      </w:pPr>
    </w:p>
    <w:p w:rsidR="00A76BD4" w:rsidRPr="00E41322" w:rsidRDefault="00A76BD4" w:rsidP="004C7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A76BD4" w:rsidRPr="00E41322" w:rsidRDefault="00A76BD4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A76BD4" w:rsidRPr="0054644A" w:rsidRDefault="00A76BD4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A76BD4" w:rsidRPr="00E41322" w:rsidRDefault="00A76BD4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A76BD4" w:rsidRPr="00E41322" w:rsidRDefault="00A76BD4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A76BD4" w:rsidRPr="0054644A" w:rsidRDefault="00A76BD4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A76BD4" w:rsidRPr="00E41322" w:rsidRDefault="00A76BD4" w:rsidP="00E41322">
      <w:pPr>
        <w:ind w:left="5246" w:firstLine="708"/>
        <w:rPr>
          <w:rFonts w:ascii="Times New Roman" w:hAnsi="Times New Roman"/>
          <w:sz w:val="24"/>
          <w:szCs w:val="24"/>
        </w:rPr>
      </w:pPr>
    </w:p>
    <w:p w:rsidR="00A76BD4" w:rsidRPr="00E41322" w:rsidRDefault="00A76BD4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A76BD4" w:rsidRPr="00E41322" w:rsidRDefault="00A76BD4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A76BD4" w:rsidRPr="00E41322" w:rsidRDefault="00A76BD4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Pzp), </w:t>
      </w:r>
    </w:p>
    <w:p w:rsidR="00A76BD4" w:rsidRDefault="00A76BD4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A76BD4" w:rsidRPr="00E41322" w:rsidRDefault="00A76BD4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6BD4" w:rsidRPr="00E41322" w:rsidRDefault="00A76BD4" w:rsidP="0054644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0603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wodociągowej”,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w </w:t>
      </w:r>
      <w:r w:rsidRPr="0021622F">
        <w:rPr>
          <w:rFonts w:ascii="Times New Roman" w:hAnsi="Times New Roman"/>
          <w:b/>
          <w:sz w:val="24"/>
          <w:szCs w:val="24"/>
        </w:rPr>
        <w:t>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 w:rsidRPr="00AB33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,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76BD4" w:rsidRPr="00E41322" w:rsidRDefault="00A76BD4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OŚWIADCZENIA DOTYCZĄCE WYKONAWCY:</w:t>
      </w:r>
    </w:p>
    <w:p w:rsidR="00A76BD4" w:rsidRPr="00E41322" w:rsidRDefault="00A76BD4" w:rsidP="0054644A">
      <w:pPr>
        <w:pStyle w:val="Akapitzlist1"/>
        <w:spacing w:before="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E41322">
        <w:rPr>
          <w:rFonts w:ascii="Times New Roman" w:hAnsi="Times New Roman"/>
          <w:sz w:val="24"/>
          <w:szCs w:val="24"/>
        </w:rPr>
        <w:br/>
        <w:t>art. 24 ust 1 pkt 12-23 ustawy Pzp.</w:t>
      </w:r>
    </w:p>
    <w:p w:rsidR="00A76BD4" w:rsidRPr="0054644A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24 ust. 5 pkt 1, </w:t>
      </w:r>
      <w:r>
        <w:rPr>
          <w:rFonts w:ascii="Times New Roman" w:hAnsi="Times New Roman"/>
          <w:sz w:val="24"/>
          <w:szCs w:val="24"/>
        </w:rPr>
        <w:t>2,4 i 8.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…………….…….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A76BD4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76BD4" w:rsidRPr="006509AF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76BD4" w:rsidRPr="00A23AC2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A76BD4" w:rsidRPr="00E41322" w:rsidRDefault="00A76BD4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…………. ustawy Pzp</w:t>
      </w:r>
      <w:r w:rsidRPr="00E41322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Jednocześnie oświadczam, że w związku z ww. okolicznością, na podstawie art. 24 ust. 8 ustawy Pzp podjąłem następujące środki naprawcze: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E41322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A76BD4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76BD4" w:rsidRPr="006509AF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76BD4" w:rsidRDefault="00A76BD4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A76BD4" w:rsidRPr="004C7E9F" w:rsidRDefault="00A76BD4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A76BD4" w:rsidRPr="00E41322" w:rsidRDefault="00A76BD4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A76BD4" w:rsidRPr="00E41322" w:rsidRDefault="00A76BD4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E4132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nie zachodzą podstawy wykluczenia z postępowania o udzielenie zamówienia.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76BD4" w:rsidRPr="006509AF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76BD4" w:rsidRPr="004C7E9F" w:rsidRDefault="00A76BD4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A76BD4" w:rsidRPr="00E41322" w:rsidRDefault="00A76BD4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A76BD4" w:rsidRPr="00E41322" w:rsidRDefault="00A76BD4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A76BD4" w:rsidRPr="00E41322" w:rsidRDefault="00A76BD4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A76BD4" w:rsidRPr="006509AF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A76BD4" w:rsidRPr="0026057A" w:rsidRDefault="00A76BD4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A76BD4" w:rsidRPr="0026057A" w:rsidSect="00933B0C">
      <w:headerReference w:type="default" r:id="rId7"/>
      <w:footerReference w:type="default" r:id="rId8"/>
      <w:headerReference w:type="first" r:id="rId9"/>
      <w:pgSz w:w="11907" w:h="16839"/>
      <w:pgMar w:top="1134" w:right="1417" w:bottom="1134" w:left="1417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D4" w:rsidRDefault="00A76BD4" w:rsidP="001F7F20">
      <w:pPr>
        <w:spacing w:after="0" w:line="240" w:lineRule="auto"/>
      </w:pPr>
      <w:r>
        <w:separator/>
      </w:r>
    </w:p>
  </w:endnote>
  <w:endnote w:type="continuationSeparator" w:id="0">
    <w:p w:rsidR="00A76BD4" w:rsidRDefault="00A76BD4" w:rsidP="001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D4" w:rsidRPr="00933B0C" w:rsidRDefault="00A76BD4" w:rsidP="007C7179">
    <w:pPr>
      <w:pStyle w:val="Footer"/>
      <w:rPr>
        <w:rFonts w:ascii="Arial" w:hAnsi="Arial" w:cs="Arial"/>
        <w:b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PAGE  \* MERGEFORMAT </w:instrText>
    </w:r>
    <w:r w:rsidRPr="00933B0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DOCVARIABLE "LW_Confidence" \* MERGEFORMAT </w:instrTex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D4" w:rsidRDefault="00A76BD4" w:rsidP="001F7F20">
      <w:pPr>
        <w:spacing w:after="0" w:line="240" w:lineRule="auto"/>
      </w:pPr>
      <w:r>
        <w:separator/>
      </w:r>
    </w:p>
  </w:footnote>
  <w:footnote w:type="continuationSeparator" w:id="0">
    <w:p w:rsidR="00A76BD4" w:rsidRDefault="00A76BD4" w:rsidP="001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D4" w:rsidRDefault="00A76BD4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pt;margin-top:-14.75pt;width:488.1pt;height:97.85pt;z-index:-251658240;visibility:visible" wrapcoords="-33 0 -33 21434 21600 21434 21600 0 -33 0">
          <v:imagedata r:id="rId1" o:title="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BD4" w:rsidRDefault="00A76BD4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margin-left:-9pt;margin-top:-23.75pt;width:488.1pt;height:97.85pt;z-index:-251659264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423"/>
    <w:rsid w:val="00050980"/>
    <w:rsid w:val="00050B3D"/>
    <w:rsid w:val="00060329"/>
    <w:rsid w:val="00067E72"/>
    <w:rsid w:val="000A210F"/>
    <w:rsid w:val="00122D26"/>
    <w:rsid w:val="00136AB5"/>
    <w:rsid w:val="001F7F20"/>
    <w:rsid w:val="00214911"/>
    <w:rsid w:val="0021622F"/>
    <w:rsid w:val="0026057A"/>
    <w:rsid w:val="0029060B"/>
    <w:rsid w:val="0029378B"/>
    <w:rsid w:val="002B4D3C"/>
    <w:rsid w:val="003024EA"/>
    <w:rsid w:val="00355C4C"/>
    <w:rsid w:val="00380B41"/>
    <w:rsid w:val="00393EA4"/>
    <w:rsid w:val="003B6373"/>
    <w:rsid w:val="003D54AE"/>
    <w:rsid w:val="003F0ED9"/>
    <w:rsid w:val="003F1F04"/>
    <w:rsid w:val="00400FFF"/>
    <w:rsid w:val="004510FA"/>
    <w:rsid w:val="00476478"/>
    <w:rsid w:val="004C7E9F"/>
    <w:rsid w:val="0054644A"/>
    <w:rsid w:val="005D26A4"/>
    <w:rsid w:val="005D2F95"/>
    <w:rsid w:val="005D7EE6"/>
    <w:rsid w:val="006509AF"/>
    <w:rsid w:val="00674562"/>
    <w:rsid w:val="00694965"/>
    <w:rsid w:val="006E2AEA"/>
    <w:rsid w:val="00762C7D"/>
    <w:rsid w:val="007C7179"/>
    <w:rsid w:val="00904EA0"/>
    <w:rsid w:val="00933B0C"/>
    <w:rsid w:val="0095562B"/>
    <w:rsid w:val="00984AF0"/>
    <w:rsid w:val="00996C60"/>
    <w:rsid w:val="00A023B0"/>
    <w:rsid w:val="00A23AC2"/>
    <w:rsid w:val="00A76BD4"/>
    <w:rsid w:val="00AB33D1"/>
    <w:rsid w:val="00B9537C"/>
    <w:rsid w:val="00BA24D4"/>
    <w:rsid w:val="00BA622F"/>
    <w:rsid w:val="00C1485E"/>
    <w:rsid w:val="00C30602"/>
    <w:rsid w:val="00C77B0E"/>
    <w:rsid w:val="00CF58A5"/>
    <w:rsid w:val="00D05022"/>
    <w:rsid w:val="00D8099E"/>
    <w:rsid w:val="00E41322"/>
    <w:rsid w:val="00E81691"/>
    <w:rsid w:val="00EA3BCF"/>
    <w:rsid w:val="00EB34B3"/>
    <w:rsid w:val="00EF6423"/>
    <w:rsid w:val="00F6054B"/>
    <w:rsid w:val="00FB1620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8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F7F2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7F2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F7F20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F7F20"/>
    <w:rPr>
      <w:rFonts w:cs="Times New Roman"/>
      <w:sz w:val="20"/>
    </w:rPr>
  </w:style>
  <w:style w:type="character" w:customStyle="1" w:styleId="DeltaViewInsertion">
    <w:name w:val="DeltaView Insertion"/>
    <w:uiPriority w:val="99"/>
    <w:rsid w:val="001F7F20"/>
    <w:rPr>
      <w:b/>
      <w:i/>
      <w:spacing w:val="0"/>
    </w:rPr>
  </w:style>
  <w:style w:type="character" w:styleId="FootnoteReference">
    <w:name w:val="footnote reference"/>
    <w:basedOn w:val="DefaultParagraphFont"/>
    <w:uiPriority w:val="99"/>
    <w:semiHidden/>
    <w:rsid w:val="001F7F20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uiPriority w:val="99"/>
    <w:rsid w:val="001F7F20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"/>
    <w:uiPriority w:val="99"/>
    <w:rsid w:val="001F7F20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"/>
    <w:next w:val="Normal"/>
    <w:uiPriority w:val="99"/>
    <w:rsid w:val="001F7F20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"/>
    <w:next w:val="Normal"/>
    <w:uiPriority w:val="99"/>
    <w:rsid w:val="001F7F20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"/>
    <w:next w:val="Normal"/>
    <w:uiPriority w:val="99"/>
    <w:rsid w:val="001F7F20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"/>
    <w:next w:val="Normal"/>
    <w:uiPriority w:val="99"/>
    <w:rsid w:val="001F7F20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Akapitzlist1">
    <w:name w:val="Akapit z listą1"/>
    <w:basedOn w:val="Normal"/>
    <w:uiPriority w:val="99"/>
    <w:rsid w:val="00E41322"/>
    <w:pPr>
      <w:spacing w:before="120"/>
      <w:ind w:left="720"/>
      <w:contextualSpacing/>
      <w:jc w:val="both"/>
    </w:pPr>
    <w:rPr>
      <w:lang w:eastAsia="pl-PL"/>
    </w:rPr>
  </w:style>
  <w:style w:type="paragraph" w:styleId="Header">
    <w:name w:val="header"/>
    <w:basedOn w:val="Normal"/>
    <w:link w:val="HeaderChar"/>
    <w:uiPriority w:val="99"/>
    <w:rsid w:val="004C7E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6AB5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4</Pages>
  <Words>754</Words>
  <Characters>4526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13</cp:revision>
  <dcterms:created xsi:type="dcterms:W3CDTF">2017-02-22T20:04:00Z</dcterms:created>
  <dcterms:modified xsi:type="dcterms:W3CDTF">2019-01-10T09:38:00Z</dcterms:modified>
</cp:coreProperties>
</file>