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00" w:rsidRPr="006509AF" w:rsidRDefault="00037100" w:rsidP="00A23AC2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Załącznik nr 1</w:t>
      </w:r>
    </w:p>
    <w:p w:rsidR="00037100" w:rsidRPr="006509AF" w:rsidRDefault="00037100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0;margin-top:4.2pt;width:108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">
            <v:textbox>
              <w:txbxContent>
                <w:p w:rsidR="00037100" w:rsidRDefault="00037100" w:rsidP="00A23AC2">
                  <w:pPr>
                    <w:jc w:val="center"/>
                  </w:pPr>
                </w:p>
                <w:p w:rsidR="00037100" w:rsidRDefault="00037100" w:rsidP="00A23AC2">
                  <w:pPr>
                    <w:jc w:val="center"/>
                  </w:pPr>
                </w:p>
                <w:p w:rsidR="00037100" w:rsidRDefault="00037100" w:rsidP="00A23AC2">
                  <w:pPr>
                    <w:jc w:val="center"/>
                    <w:rPr>
                      <w:sz w:val="10"/>
                    </w:rPr>
                  </w:pPr>
                </w:p>
                <w:p w:rsidR="00037100" w:rsidRDefault="00037100" w:rsidP="00A23AC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pieczęć Wykonawcy</w:t>
                  </w:r>
                </w:p>
              </w:txbxContent>
            </v:textbox>
          </v:shape>
        </w:pict>
      </w:r>
    </w:p>
    <w:p w:rsidR="00037100" w:rsidRPr="006509AF" w:rsidRDefault="00037100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037100" w:rsidRPr="006509AF" w:rsidRDefault="00037100" w:rsidP="00A23AC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</w:r>
    </w:p>
    <w:p w:rsidR="00037100" w:rsidRPr="006509AF" w:rsidRDefault="00037100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37100" w:rsidRPr="006509AF" w:rsidRDefault="00037100" w:rsidP="00A23AC2">
      <w:pPr>
        <w:spacing w:after="0" w:line="240" w:lineRule="auto"/>
        <w:jc w:val="right"/>
        <w:rPr>
          <w:rFonts w:ascii="Times New Roman" w:hAnsi="Times New Roman"/>
          <w:sz w:val="16"/>
          <w:szCs w:val="24"/>
          <w:lang w:eastAsia="pl-PL"/>
        </w:rPr>
      </w:pPr>
    </w:p>
    <w:p w:rsidR="00037100" w:rsidRPr="000574FF" w:rsidRDefault="0003710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 xml:space="preserve">Pełna nazwa: </w:t>
      </w:r>
    </w:p>
    <w:p w:rsidR="00037100" w:rsidRPr="000574FF" w:rsidRDefault="0003710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Adres siedziby Wykonawcy:</w:t>
      </w:r>
    </w:p>
    <w:p w:rsidR="00037100" w:rsidRPr="000574FF" w:rsidRDefault="0003710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REGON:</w:t>
      </w:r>
    </w:p>
    <w:p w:rsidR="00037100" w:rsidRPr="000574FF" w:rsidRDefault="0003710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NIP:</w:t>
      </w:r>
    </w:p>
    <w:p w:rsidR="00037100" w:rsidRPr="000574FF" w:rsidRDefault="0003710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telefonu:</w:t>
      </w:r>
    </w:p>
    <w:p w:rsidR="00037100" w:rsidRPr="000574FF" w:rsidRDefault="0003710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faksu:</w:t>
      </w:r>
    </w:p>
    <w:p w:rsidR="00037100" w:rsidRPr="000574FF" w:rsidRDefault="00037100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e-mail:</w:t>
      </w:r>
    </w:p>
    <w:p w:rsidR="00037100" w:rsidRPr="006509AF" w:rsidRDefault="00037100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Przedsiębiorstwo Usług Komunalnych</w:t>
      </w:r>
    </w:p>
    <w:p w:rsidR="00037100" w:rsidRPr="006509AF" w:rsidRDefault="00037100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Bodzentyn Sp. z o.o.</w:t>
      </w:r>
    </w:p>
    <w:p w:rsidR="00037100" w:rsidRPr="006509AF" w:rsidRDefault="00037100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ul. Kielecka 83</w:t>
      </w:r>
    </w:p>
    <w:p w:rsidR="00037100" w:rsidRPr="006509AF" w:rsidRDefault="00037100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26-010 Bodzentyn</w:t>
      </w:r>
    </w:p>
    <w:p w:rsidR="00037100" w:rsidRDefault="00037100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  <w:r>
        <w:rPr>
          <w:rFonts w:ascii="Times New Roman" w:hAnsi="Times New Roman"/>
          <w:sz w:val="28"/>
          <w:szCs w:val="16"/>
          <w:lang w:eastAsia="pl-PL"/>
        </w:rPr>
        <w:t>Nr sprawy: JRP.261.1.2019</w:t>
      </w:r>
    </w:p>
    <w:p w:rsidR="00037100" w:rsidRPr="006509AF" w:rsidRDefault="00037100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  <w:bookmarkStart w:id="0" w:name="_GoBack"/>
      <w:bookmarkEnd w:id="0"/>
    </w:p>
    <w:p w:rsidR="00037100" w:rsidRPr="006509AF" w:rsidRDefault="00037100" w:rsidP="00A23AC2">
      <w:pPr>
        <w:spacing w:after="0" w:line="240" w:lineRule="auto"/>
        <w:jc w:val="center"/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</w:pPr>
      <w:r w:rsidRPr="006509AF"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  <w:t>FORMULARZ OFERTOWY</w:t>
      </w:r>
    </w:p>
    <w:p w:rsidR="00037100" w:rsidRPr="006509AF" w:rsidRDefault="00037100" w:rsidP="00A23AC2">
      <w:pPr>
        <w:spacing w:after="0" w:line="240" w:lineRule="auto"/>
        <w:rPr>
          <w:rFonts w:ascii="Times New Roman" w:hAnsi="Times New Roman"/>
          <w:sz w:val="36"/>
          <w:szCs w:val="24"/>
          <w:lang w:eastAsia="pl-PL"/>
        </w:rPr>
      </w:pPr>
    </w:p>
    <w:p w:rsidR="00037100" w:rsidRPr="00984AF0" w:rsidRDefault="00037100" w:rsidP="009B20B3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Nawiązując do ogłoszenia o zamówienie publiczne prowadzonym w trybie przetargu nieograniczonego na roboty budowlane p.n.:</w:t>
      </w:r>
      <w:r w:rsidRPr="00A464D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355C4C">
        <w:rPr>
          <w:rFonts w:ascii="Times New Roman" w:hAnsi="Times New Roman"/>
          <w:b/>
          <w:sz w:val="24"/>
          <w:szCs w:val="24"/>
        </w:rPr>
        <w:t>„Budowa nowych i wymiana istniejących odcinków sieci wodociągowej”, oraz „Montaż za</w:t>
      </w:r>
      <w:r>
        <w:rPr>
          <w:rFonts w:ascii="Times New Roman" w:hAnsi="Times New Roman"/>
          <w:b/>
          <w:sz w:val="24"/>
          <w:szCs w:val="24"/>
        </w:rPr>
        <w:t>worów redukujących ciśnienie (w </w:t>
      </w:r>
      <w:r w:rsidRPr="00355C4C">
        <w:rPr>
          <w:rFonts w:ascii="Times New Roman" w:hAnsi="Times New Roman"/>
          <w:b/>
          <w:sz w:val="24"/>
          <w:szCs w:val="24"/>
        </w:rPr>
        <w:t>studniach betonowych) na istniejącej sieci wodociągowej”</w:t>
      </w:r>
      <w:r>
        <w:rPr>
          <w:rFonts w:ascii="Times New Roman" w:hAnsi="Times New Roman"/>
          <w:b/>
          <w:sz w:val="24"/>
          <w:szCs w:val="24"/>
        </w:rPr>
        <w:t xml:space="preserve"> w ramach projektu pn. </w:t>
      </w:r>
      <w:r w:rsidRPr="0021622F">
        <w:rPr>
          <w:rFonts w:ascii="Times New Roman" w:hAnsi="Times New Roman"/>
          <w:b/>
          <w:sz w:val="24"/>
          <w:szCs w:val="24"/>
        </w:rPr>
        <w:t>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wodno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</w:p>
    <w:p w:rsidR="00037100" w:rsidRPr="00A464D8" w:rsidRDefault="00037100" w:rsidP="00A464D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37100" w:rsidRPr="006509AF" w:rsidRDefault="0003710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Oferujemy wykonanie zamówienia, zgodnie z wymogami Specyfikacji Istotnych Warunków Zamówienia  na następujących zasadach:</w:t>
      </w:r>
    </w:p>
    <w:p w:rsidR="00037100" w:rsidRDefault="00037100" w:rsidP="00840175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37100" w:rsidRPr="007B054E" w:rsidRDefault="00037100" w:rsidP="00ED388C">
      <w:pPr>
        <w:numPr>
          <w:ilvl w:val="0"/>
          <w:numId w:val="16"/>
        </w:numPr>
        <w:tabs>
          <w:tab w:val="clear" w:pos="1980"/>
          <w:tab w:val="num" w:pos="720"/>
        </w:tabs>
        <w:spacing w:after="0" w:line="240" w:lineRule="auto"/>
        <w:ind w:hanging="162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7B054E">
        <w:rPr>
          <w:rFonts w:ascii="Times New Roman" w:hAnsi="Times New Roman"/>
          <w:b/>
          <w:sz w:val="24"/>
          <w:szCs w:val="24"/>
          <w:lang w:eastAsia="pl-PL"/>
        </w:rPr>
        <w:t>WARTOŚĆ ROBÓT BUDOWLANYCH</w:t>
      </w:r>
    </w:p>
    <w:p w:rsidR="00037100" w:rsidRPr="006509AF" w:rsidRDefault="00037100" w:rsidP="007B054E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netto:........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</w:t>
      </w:r>
      <w:r w:rsidRPr="006509AF">
        <w:rPr>
          <w:rFonts w:ascii="Times New Roman" w:hAnsi="Times New Roman"/>
          <w:sz w:val="24"/>
          <w:szCs w:val="24"/>
          <w:lang w:eastAsia="pl-PL"/>
        </w:rPr>
        <w:t>.............. zł.</w:t>
      </w:r>
    </w:p>
    <w:p w:rsidR="00037100" w:rsidRDefault="00037100" w:rsidP="00840175">
      <w:pPr>
        <w:pStyle w:val="ListParagraph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w tym:</w:t>
      </w:r>
    </w:p>
    <w:p w:rsidR="00037100" w:rsidRPr="00987E64" w:rsidRDefault="00037100" w:rsidP="009B20B3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przebudowa sieci wodociągowej </w:t>
      </w:r>
      <w:r w:rsidRPr="00987E64">
        <w:rPr>
          <w:rFonts w:ascii="Times New Roman" w:hAnsi="Times New Roman"/>
          <w:color w:val="000000"/>
          <w:sz w:val="24"/>
          <w:szCs w:val="24"/>
        </w:rPr>
        <w:t>od ujęcia wody Bodzentyn ul. Suchedniowska do ulicy Suchedniowskiej</w:t>
      </w:r>
      <w:r>
        <w:rPr>
          <w:rFonts w:ascii="Times New Roman" w:hAnsi="Times New Roman"/>
          <w:color w:val="000000"/>
          <w:sz w:val="24"/>
          <w:szCs w:val="24"/>
        </w:rPr>
        <w:t xml:space="preserve"> - ……………………….zł netto,</w:t>
      </w:r>
    </w:p>
    <w:p w:rsidR="00037100" w:rsidRPr="00987E64" w:rsidRDefault="00037100" w:rsidP="009B20B3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przebudowa sieci wodociągowej </w:t>
      </w:r>
      <w:r w:rsidRPr="00987E64">
        <w:rPr>
          <w:rFonts w:ascii="Times New Roman" w:hAnsi="Times New Roman"/>
          <w:color w:val="000000"/>
          <w:sz w:val="24"/>
          <w:szCs w:val="24"/>
        </w:rPr>
        <w:t xml:space="preserve">na ulicy Suchedniowskiej - w stronę skrzyżowania ulica Suchedniowska-Leśna </w:t>
      </w:r>
      <w:r>
        <w:rPr>
          <w:rFonts w:ascii="Times New Roman" w:hAnsi="Times New Roman"/>
          <w:color w:val="000000"/>
          <w:sz w:val="24"/>
          <w:szCs w:val="24"/>
        </w:rPr>
        <w:t>- ………………….zł netto,</w:t>
      </w:r>
    </w:p>
    <w:p w:rsidR="00037100" w:rsidRPr="00987E64" w:rsidRDefault="00037100" w:rsidP="009B20B3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przebudowa sieci wodociągowej </w:t>
      </w:r>
      <w:r w:rsidRPr="00987E64">
        <w:rPr>
          <w:rFonts w:ascii="Times New Roman" w:hAnsi="Times New Roman"/>
          <w:color w:val="000000"/>
          <w:sz w:val="24"/>
          <w:szCs w:val="24"/>
        </w:rPr>
        <w:t xml:space="preserve">w Bodzentynie w ulicy Żeromskiego </w:t>
      </w:r>
      <w:r>
        <w:rPr>
          <w:rFonts w:ascii="Times New Roman" w:hAnsi="Times New Roman"/>
          <w:color w:val="000000"/>
          <w:sz w:val="24"/>
          <w:szCs w:val="24"/>
        </w:rPr>
        <w:t>- …………………..zł netto,</w:t>
      </w:r>
    </w:p>
    <w:p w:rsidR="00037100" w:rsidRPr="00630A8A" w:rsidRDefault="00037100" w:rsidP="009B20B3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 w:rsidRPr="00630A8A">
        <w:rPr>
          <w:rFonts w:ascii="Times New Roman" w:hAnsi="Times New Roman"/>
          <w:color w:val="000000"/>
          <w:sz w:val="24"/>
          <w:szCs w:val="24"/>
        </w:rPr>
        <w:t>przebudowa sieci wodociągowej - odcinek łączący ujęcie wody Bodzentyn ul. Suchedniowska i ujęcie wody Bodzentyn ul. Opatowska - …………………..zł netto,</w:t>
      </w:r>
    </w:p>
    <w:p w:rsidR="00037100" w:rsidRPr="00630A8A" w:rsidRDefault="00037100" w:rsidP="00630A8A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630A8A">
        <w:rPr>
          <w:rFonts w:ascii="Times New Roman" w:hAnsi="Times New Roman"/>
          <w:sz w:val="24"/>
          <w:szCs w:val="24"/>
        </w:rPr>
        <w:t xml:space="preserve">ontaż zaworów redukujących ciśnienie (w studniach betonowych) na istniejącej sieci wodociągowe – </w:t>
      </w:r>
      <w:r>
        <w:rPr>
          <w:rFonts w:ascii="Times New Roman" w:hAnsi="Times New Roman"/>
          <w:sz w:val="24"/>
          <w:szCs w:val="24"/>
        </w:rPr>
        <w:t>…………………..zł netto.</w:t>
      </w:r>
    </w:p>
    <w:p w:rsidR="00037100" w:rsidRPr="007B054E" w:rsidRDefault="00037100" w:rsidP="00ED388C">
      <w:pPr>
        <w:numPr>
          <w:ilvl w:val="0"/>
          <w:numId w:val="16"/>
        </w:numPr>
        <w:tabs>
          <w:tab w:val="clear" w:pos="1980"/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7B054E">
        <w:rPr>
          <w:rFonts w:ascii="Times New Roman" w:hAnsi="Times New Roman"/>
          <w:b/>
          <w:sz w:val="24"/>
          <w:szCs w:val="24"/>
        </w:rPr>
        <w:t xml:space="preserve">WARTOŚĆ DOKUMENTACJI PROJEKTOWEJ - </w:t>
      </w:r>
      <w:r w:rsidRPr="007B054E">
        <w:rPr>
          <w:rFonts w:ascii="Times New Roman" w:hAnsi="Times New Roman"/>
          <w:b/>
          <w:sz w:val="24"/>
          <w:szCs w:val="24"/>
          <w:lang w:eastAsia="pl-PL"/>
        </w:rPr>
        <w:t>Maksymalna wartość dokumentacji projektowej  nie może wynosić więcej niż 3 % wartości netto robót budowlanych.</w:t>
      </w:r>
    </w:p>
    <w:p w:rsidR="00037100" w:rsidRDefault="00037100" w:rsidP="007B054E">
      <w:pPr>
        <w:pStyle w:val="ListParagraph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Cena netto: </w:t>
      </w:r>
      <w:r w:rsidRPr="006509AF">
        <w:rPr>
          <w:rFonts w:ascii="Times New Roman" w:hAnsi="Times New Roman"/>
          <w:sz w:val="24"/>
          <w:szCs w:val="24"/>
          <w:lang w:eastAsia="pl-PL"/>
        </w:rPr>
        <w:t>……</w:t>
      </w:r>
      <w:r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……………………………………….....zł 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br/>
        <w:t>w tym: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:rsidR="00037100" w:rsidRPr="00987E64" w:rsidRDefault="00037100" w:rsidP="00630A8A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dokumentacja projektowa dla przebudowy sieci wodociągowej </w:t>
      </w:r>
      <w:r w:rsidRPr="00987E64">
        <w:rPr>
          <w:rFonts w:ascii="Times New Roman" w:hAnsi="Times New Roman"/>
          <w:color w:val="000000"/>
          <w:sz w:val="24"/>
          <w:szCs w:val="24"/>
        </w:rPr>
        <w:t>od ujęcia wody Bodzentyn ul. Suchedniowska do ulicy Suchedniowskiej</w:t>
      </w:r>
      <w:r>
        <w:rPr>
          <w:rFonts w:ascii="Times New Roman" w:hAnsi="Times New Roman"/>
          <w:color w:val="000000"/>
          <w:sz w:val="24"/>
          <w:szCs w:val="24"/>
        </w:rPr>
        <w:t xml:space="preserve"> - ……………………….zł netto,</w:t>
      </w:r>
    </w:p>
    <w:p w:rsidR="00037100" w:rsidRPr="00987E64" w:rsidRDefault="00037100" w:rsidP="00630A8A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dokumentacja projektowa dla przebudowy sieci wodociągowej </w:t>
      </w:r>
      <w:r w:rsidRPr="00987E64">
        <w:rPr>
          <w:rFonts w:ascii="Times New Roman" w:hAnsi="Times New Roman"/>
          <w:color w:val="000000"/>
          <w:sz w:val="24"/>
          <w:szCs w:val="24"/>
        </w:rPr>
        <w:t xml:space="preserve">na ulicy Suchedniowskiej - w stronę skrzyżowania ulica Suchedniowska-Leśna </w:t>
      </w:r>
      <w:r>
        <w:rPr>
          <w:rFonts w:ascii="Times New Roman" w:hAnsi="Times New Roman"/>
          <w:color w:val="000000"/>
          <w:sz w:val="24"/>
          <w:szCs w:val="24"/>
        </w:rPr>
        <w:t>- ………………….zł netto,</w:t>
      </w:r>
    </w:p>
    <w:p w:rsidR="00037100" w:rsidRPr="00987E64" w:rsidRDefault="00037100" w:rsidP="00630A8A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dokumentacja projektowa dla przebudowy sieci wodociągowej w Bodzentynie w </w:t>
      </w:r>
      <w:r w:rsidRPr="00987E64">
        <w:rPr>
          <w:rFonts w:ascii="Times New Roman" w:hAnsi="Times New Roman"/>
          <w:color w:val="000000"/>
          <w:sz w:val="24"/>
          <w:szCs w:val="24"/>
        </w:rPr>
        <w:t xml:space="preserve">ulicy Żeromskiego </w:t>
      </w:r>
      <w:r>
        <w:rPr>
          <w:rFonts w:ascii="Times New Roman" w:hAnsi="Times New Roman"/>
          <w:color w:val="000000"/>
          <w:sz w:val="24"/>
          <w:szCs w:val="24"/>
        </w:rPr>
        <w:t>- …………………..zł netto,</w:t>
      </w:r>
    </w:p>
    <w:p w:rsidR="00037100" w:rsidRPr="00630A8A" w:rsidRDefault="00037100" w:rsidP="00630A8A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dokumentacja projektowa dla przebudowy</w:t>
      </w:r>
      <w:r w:rsidRPr="00630A8A">
        <w:rPr>
          <w:rFonts w:ascii="Times New Roman" w:hAnsi="Times New Roman"/>
          <w:color w:val="000000"/>
          <w:sz w:val="24"/>
          <w:szCs w:val="24"/>
        </w:rPr>
        <w:t xml:space="preserve"> sieci wodociągowej - odcinek łączący ujęcie wody Bodzentyn ul. Suchedniowska i ujęcie wody Bodzentyn ul. Opatowska - …………………..zł netto,</w:t>
      </w:r>
    </w:p>
    <w:p w:rsidR="00037100" w:rsidRPr="00630A8A" w:rsidRDefault="00037100" w:rsidP="00630A8A">
      <w:pPr>
        <w:pStyle w:val="ListParagraph"/>
        <w:numPr>
          <w:ilvl w:val="0"/>
          <w:numId w:val="20"/>
        </w:numPr>
        <w:tabs>
          <w:tab w:val="left" w:pos="900"/>
        </w:tabs>
        <w:spacing w:after="0" w:line="240" w:lineRule="auto"/>
        <w:ind w:left="90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dokumentacja projektowa dla m</w:t>
      </w:r>
      <w:r w:rsidRPr="00630A8A">
        <w:rPr>
          <w:rFonts w:ascii="Times New Roman" w:hAnsi="Times New Roman"/>
          <w:sz w:val="24"/>
          <w:szCs w:val="24"/>
        </w:rPr>
        <w:t>ontaż</w:t>
      </w:r>
      <w:r>
        <w:rPr>
          <w:rFonts w:ascii="Times New Roman" w:hAnsi="Times New Roman"/>
          <w:sz w:val="24"/>
          <w:szCs w:val="24"/>
        </w:rPr>
        <w:t>u</w:t>
      </w:r>
      <w:r w:rsidRPr="00630A8A">
        <w:rPr>
          <w:rFonts w:ascii="Times New Roman" w:hAnsi="Times New Roman"/>
          <w:sz w:val="24"/>
          <w:szCs w:val="24"/>
        </w:rPr>
        <w:t xml:space="preserve"> zaworów redukujących ciśnieni</w:t>
      </w:r>
      <w:r>
        <w:rPr>
          <w:rFonts w:ascii="Times New Roman" w:hAnsi="Times New Roman"/>
          <w:sz w:val="24"/>
          <w:szCs w:val="24"/>
        </w:rPr>
        <w:t>e (w </w:t>
      </w:r>
      <w:r w:rsidRPr="00630A8A">
        <w:rPr>
          <w:rFonts w:ascii="Times New Roman" w:hAnsi="Times New Roman"/>
          <w:sz w:val="24"/>
          <w:szCs w:val="24"/>
        </w:rPr>
        <w:t xml:space="preserve">studniach betonowych) na istniejącej sieci wodociągowe – </w:t>
      </w:r>
      <w:r>
        <w:rPr>
          <w:rFonts w:ascii="Times New Roman" w:hAnsi="Times New Roman"/>
          <w:sz w:val="24"/>
          <w:szCs w:val="24"/>
        </w:rPr>
        <w:t>…………………..zł netto.</w:t>
      </w:r>
    </w:p>
    <w:p w:rsidR="00037100" w:rsidRDefault="00037100" w:rsidP="00ED388C">
      <w:pPr>
        <w:pStyle w:val="ListParagraph"/>
        <w:ind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388C">
        <w:rPr>
          <w:rFonts w:ascii="Times New Roman" w:hAnsi="Times New Roman"/>
          <w:b/>
          <w:sz w:val="24"/>
          <w:szCs w:val="24"/>
          <w:lang w:eastAsia="pl-PL"/>
        </w:rPr>
        <w:t>RAZEM WARTOŚĆ ZADANIA NETTO (1+2)</w:t>
      </w:r>
      <w:r>
        <w:rPr>
          <w:rFonts w:ascii="Times New Roman" w:hAnsi="Times New Roman"/>
          <w:sz w:val="24"/>
          <w:szCs w:val="24"/>
          <w:lang w:eastAsia="pl-PL"/>
        </w:rPr>
        <w:t>……………………..zł</w:t>
      </w:r>
    </w:p>
    <w:p w:rsidR="00037100" w:rsidRPr="006509AF" w:rsidRDefault="00037100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 (słownie: ................................................................................. złotych ……….. groszy),</w:t>
      </w:r>
    </w:p>
    <w:p w:rsidR="00037100" w:rsidRPr="006509AF" w:rsidRDefault="00037100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plus …... % VAT tj.: .......................... zł.</w:t>
      </w:r>
    </w:p>
    <w:p w:rsidR="00037100" w:rsidRPr="006509AF" w:rsidRDefault="00037100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037100" w:rsidRPr="006509AF" w:rsidRDefault="00037100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Cena brutto (z VAT): ...................... zł.</w:t>
      </w:r>
    </w:p>
    <w:p w:rsidR="00037100" w:rsidRPr="006509AF" w:rsidRDefault="00037100" w:rsidP="007B054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037100" w:rsidRPr="006509AF" w:rsidRDefault="00037100" w:rsidP="00931430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37100" w:rsidRPr="006509AF" w:rsidRDefault="00037100" w:rsidP="004D7669">
      <w:pPr>
        <w:numPr>
          <w:ilvl w:val="0"/>
          <w:numId w:val="1"/>
        </w:numPr>
        <w:tabs>
          <w:tab w:val="clear" w:pos="-90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18"/>
          <w:lang w:eastAsia="pl-PL"/>
        </w:rPr>
        <w:t>Na wykonane roboty udzielam:</w:t>
      </w:r>
      <w:r>
        <w:rPr>
          <w:rFonts w:ascii="Times New Roman" w:hAnsi="Times New Roman"/>
          <w:sz w:val="24"/>
          <w:szCs w:val="18"/>
          <w:lang w:eastAsia="pl-PL"/>
        </w:rPr>
        <w:t xml:space="preserve"> </w:t>
      </w:r>
      <w:r w:rsidRPr="006509AF">
        <w:rPr>
          <w:rFonts w:ascii="Times New Roman" w:hAnsi="Times New Roman"/>
          <w:b/>
          <w:sz w:val="24"/>
          <w:szCs w:val="18"/>
          <w:lang w:eastAsia="pl-PL"/>
        </w:rPr>
        <w:t>…………. - miesięcznej gwarancji</w:t>
      </w:r>
      <w:r w:rsidRPr="006509AF">
        <w:rPr>
          <w:rFonts w:ascii="Times New Roman" w:hAnsi="Times New Roman"/>
          <w:sz w:val="24"/>
          <w:szCs w:val="18"/>
          <w:lang w:eastAsia="pl-PL"/>
        </w:rPr>
        <w:t>, licząc od daty końcowego odbioru robót</w:t>
      </w:r>
      <w:r>
        <w:rPr>
          <w:rFonts w:ascii="Times New Roman" w:hAnsi="Times New Roman"/>
          <w:sz w:val="24"/>
          <w:szCs w:val="18"/>
          <w:lang w:eastAsia="pl-PL"/>
        </w:rPr>
        <w:t>.</w:t>
      </w:r>
    </w:p>
    <w:p w:rsidR="00037100" w:rsidRPr="00A464D8" w:rsidRDefault="00037100" w:rsidP="00A464D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Minimalny okres gwarancji 24 miesiące. Maksymalny okres gwarancji 48</w:t>
      </w:r>
      <w:r w:rsidRPr="006509AF">
        <w:rPr>
          <w:i/>
          <w:sz w:val="16"/>
          <w:szCs w:val="16"/>
        </w:rPr>
        <w:t xml:space="preserve"> miesięcy. Przy o</w:t>
      </w:r>
      <w:r>
        <w:rPr>
          <w:i/>
          <w:sz w:val="16"/>
          <w:szCs w:val="16"/>
        </w:rPr>
        <w:t>kresie gwarancji dłuższym niż 48</w:t>
      </w:r>
      <w:r w:rsidRPr="006509AF">
        <w:rPr>
          <w:i/>
          <w:sz w:val="16"/>
          <w:szCs w:val="16"/>
        </w:rPr>
        <w:t xml:space="preserve"> miesięcy dla celów przyznania punktacji w kryterium nr 2 oceny of</w:t>
      </w:r>
      <w:r>
        <w:rPr>
          <w:i/>
          <w:sz w:val="16"/>
          <w:szCs w:val="16"/>
        </w:rPr>
        <w:t>ert zostanie przyjęta wartość 48</w:t>
      </w:r>
      <w:r w:rsidRPr="006509AF">
        <w:rPr>
          <w:i/>
          <w:sz w:val="16"/>
          <w:szCs w:val="16"/>
        </w:rPr>
        <w:t xml:space="preserve"> miesięcy.</w:t>
      </w:r>
    </w:p>
    <w:p w:rsidR="00037100" w:rsidRPr="006509AF" w:rsidRDefault="00037100" w:rsidP="0049419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zapoznaliśmy się ze Specyfikacją Istotnych Warunków Zamówienia i nie wnosimy żadnych zastrzeżeń oraz uzyskaliśmy niezbędne informacje do przygotowania oferty.</w:t>
      </w:r>
    </w:p>
    <w:p w:rsidR="00037100" w:rsidRPr="006509AF" w:rsidRDefault="00037100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</w:rPr>
        <w:t xml:space="preserve">Gwarantujemy  wykonanie  niniejszego zamówienia zgodnie z treścią: SIWZ, wyjaśnień do SIWZ oraz jej modyfikacji, </w:t>
      </w:r>
    </w:p>
    <w:p w:rsidR="00037100" w:rsidRPr="006509AF" w:rsidRDefault="00037100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oferty obejmuje wszystkie koszty wykonania zamówienia – opisane w SIWZ oraz wszelkie inne koszty niezbędne do prawidłowego wykonania zamówienia.</w:t>
      </w:r>
    </w:p>
    <w:p w:rsidR="00037100" w:rsidRPr="006509AF" w:rsidRDefault="0003710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zobowiązujemy się do wykonania zamówienia w termin</w:t>
      </w:r>
      <w:r>
        <w:rPr>
          <w:rFonts w:ascii="Times New Roman" w:hAnsi="Times New Roman"/>
          <w:sz w:val="24"/>
          <w:szCs w:val="24"/>
          <w:lang w:eastAsia="pl-PL"/>
        </w:rPr>
        <w:t>ie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określony</w:t>
      </w:r>
      <w:r>
        <w:rPr>
          <w:rFonts w:ascii="Times New Roman" w:hAnsi="Times New Roman"/>
          <w:sz w:val="24"/>
          <w:szCs w:val="24"/>
          <w:lang w:eastAsia="pl-PL"/>
        </w:rPr>
        <w:t>m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w SIWZ.</w:t>
      </w:r>
    </w:p>
    <w:p w:rsidR="00037100" w:rsidRPr="006509AF" w:rsidRDefault="0003710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uważamy się za związanych niniejszą ofertą na czas wskazany w Specyfikacji Istotnych Warunków Zamówienia.  </w:t>
      </w:r>
    </w:p>
    <w:p w:rsidR="00037100" w:rsidRPr="006509AF" w:rsidRDefault="0003710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zapoznaliśmy się ze wzorem umowy, stanowiącym część II Specyfikacji Istotnych Warunków Zamówienia i zobowiązujemy się, w przypadku wyboru naszej oferty, do zawarcia umowy na określonych tam warunkach w miejscu i terminie wyznaczonym przez Zamawiającego oraz wniesienia zabezpieczenia należytego wykonania umowy. </w:t>
      </w:r>
    </w:p>
    <w:p w:rsidR="00037100" w:rsidRPr="006509AF" w:rsidRDefault="00037100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037100" w:rsidRPr="006509AF" w:rsidRDefault="00037100" w:rsidP="00A23AC2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Times New Roman" w:hAnsi="Times New Roman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Następujące części zamówienia zostaną powierzone podwykonawcom*: </w:t>
      </w: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4323"/>
        <w:gridCol w:w="1701"/>
        <w:gridCol w:w="1984"/>
      </w:tblGrid>
      <w:tr w:rsidR="00037100" w:rsidRPr="006509AF" w:rsidTr="004D049A">
        <w:trPr>
          <w:cantSplit/>
          <w:trHeight w:val="610"/>
        </w:trPr>
        <w:tc>
          <w:tcPr>
            <w:tcW w:w="497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 w:val="24"/>
                <w:szCs w:val="24"/>
                <w:lang w:eastAsia="pl-PL"/>
              </w:rPr>
              <w:t>Następujące części zamówienia powierzone podwykonawcom</w:t>
            </w:r>
          </w:p>
        </w:tc>
        <w:tc>
          <w:tcPr>
            <w:tcW w:w="3685" w:type="dxa"/>
            <w:gridSpan w:val="2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Nazwa i adres podwykonawców </w:t>
            </w:r>
          </w:p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(o ile są znani)</w:t>
            </w:r>
          </w:p>
        </w:tc>
      </w:tr>
      <w:tr w:rsidR="00037100" w:rsidRPr="006509AF" w:rsidTr="004D049A">
        <w:trPr>
          <w:cantSplit/>
        </w:trPr>
        <w:tc>
          <w:tcPr>
            <w:tcW w:w="497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037100" w:rsidRPr="006509AF" w:rsidTr="004D049A">
        <w:trPr>
          <w:cantSplit/>
        </w:trPr>
        <w:tc>
          <w:tcPr>
            <w:tcW w:w="497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037100" w:rsidRPr="006509AF" w:rsidTr="004D049A">
        <w:trPr>
          <w:cantSplit/>
        </w:trPr>
        <w:tc>
          <w:tcPr>
            <w:tcW w:w="497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037100" w:rsidRPr="006509AF" w:rsidRDefault="00037100" w:rsidP="00A23AC2">
      <w:pPr>
        <w:spacing w:after="0" w:line="312" w:lineRule="auto"/>
        <w:ind w:left="709" w:hanging="349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 xml:space="preserve">* </w:t>
      </w:r>
      <w:r w:rsidRPr="006509AF">
        <w:rPr>
          <w:rFonts w:ascii="Times New Roman" w:hAnsi="Times New Roman"/>
          <w:i/>
          <w:sz w:val="20"/>
          <w:szCs w:val="24"/>
          <w:lang w:eastAsia="pl-PL"/>
        </w:rPr>
        <w:tab/>
        <w:t>w przypadku realizacji całego zadania siłami własnymi należy wpisać „nie dotyczy” lub przekreślić.</w:t>
      </w:r>
    </w:p>
    <w:p w:rsidR="00037100" w:rsidRPr="006509AF" w:rsidRDefault="00037100" w:rsidP="00A23AC2">
      <w:pPr>
        <w:spacing w:after="0" w:line="288" w:lineRule="auto"/>
        <w:ind w:left="360"/>
        <w:jc w:val="both"/>
        <w:rPr>
          <w:rFonts w:ascii="Times New Roman" w:hAnsi="Times New Roman"/>
          <w:sz w:val="12"/>
          <w:szCs w:val="10"/>
          <w:lang w:eastAsia="pl-PL"/>
        </w:rPr>
      </w:pPr>
    </w:p>
    <w:p w:rsidR="00037100" w:rsidRPr="006509AF" w:rsidRDefault="00037100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Oświadczam, że </w:t>
      </w:r>
      <w:r w:rsidRPr="006509AF">
        <w:rPr>
          <w:rFonts w:ascii="Times New Roman" w:hAnsi="Times New Roman"/>
          <w:color w:val="000000"/>
          <w:sz w:val="24"/>
          <w:szCs w:val="24"/>
          <w:lang w:eastAsia="pl-PL"/>
        </w:rPr>
        <w:t>wskazane poniżej informacje zawarte w ofercie stanowią tajemnicę przedsiębiorstwa w rozumieniu przepisów o zwalczaniu nieuczciwej konkurencji i w związku z niniejszym nie mogą być one udostępniane, w szczególności innym uczestnikom postępowania**:</w:t>
      </w:r>
    </w:p>
    <w:p w:rsidR="00037100" w:rsidRPr="006509AF" w:rsidRDefault="00037100" w:rsidP="00A23AC2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12"/>
          <w:szCs w:val="20"/>
          <w:lang w:eastAsia="pl-PL"/>
        </w:rPr>
      </w:pP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4323"/>
        <w:gridCol w:w="1701"/>
        <w:gridCol w:w="1984"/>
      </w:tblGrid>
      <w:tr w:rsidR="00037100" w:rsidRPr="006509AF" w:rsidTr="004D049A">
        <w:trPr>
          <w:cantSplit/>
          <w:trHeight w:val="360"/>
        </w:trPr>
        <w:tc>
          <w:tcPr>
            <w:tcW w:w="497" w:type="dxa"/>
            <w:vMerge w:val="restart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  <w:vMerge w:val="restart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Oznaczenie rodzaju (nazwy) </w:t>
            </w:r>
            <w:r w:rsidRPr="00FE2929">
              <w:rPr>
                <w:rFonts w:ascii="Times New Roman" w:hAnsi="Times New Roman"/>
                <w:lang w:eastAsia="pl-PL"/>
              </w:rPr>
              <w:t>informacji</w:t>
            </w:r>
            <w:r w:rsidRPr="00FE2929">
              <w:rPr>
                <w:rFonts w:ascii="Times New Roman" w:hAnsi="Times New Roman"/>
              </w:rPr>
              <w:t xml:space="preserve"> wraz z uzasadnieniem zastrzeżenia informacji jako tajne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Strony w ofercie</w:t>
            </w:r>
          </w:p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(wyrażone cyfrą)</w:t>
            </w:r>
          </w:p>
        </w:tc>
      </w:tr>
      <w:tr w:rsidR="00037100" w:rsidRPr="006509AF" w:rsidTr="004D049A">
        <w:trPr>
          <w:cantSplit/>
          <w:trHeight w:val="224"/>
        </w:trPr>
        <w:tc>
          <w:tcPr>
            <w:tcW w:w="497" w:type="dxa"/>
            <w:vMerge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  <w:vMerge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Od</w:t>
            </w:r>
          </w:p>
        </w:tc>
        <w:tc>
          <w:tcPr>
            <w:tcW w:w="1984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Do</w:t>
            </w:r>
          </w:p>
        </w:tc>
      </w:tr>
      <w:tr w:rsidR="00037100" w:rsidRPr="006509AF" w:rsidTr="004D049A">
        <w:trPr>
          <w:cantSplit/>
        </w:trPr>
        <w:tc>
          <w:tcPr>
            <w:tcW w:w="497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037100" w:rsidRPr="006509AF" w:rsidTr="004D049A">
        <w:trPr>
          <w:cantSplit/>
        </w:trPr>
        <w:tc>
          <w:tcPr>
            <w:tcW w:w="497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037100" w:rsidRPr="006509AF" w:rsidTr="004D049A">
        <w:trPr>
          <w:cantSplit/>
        </w:trPr>
        <w:tc>
          <w:tcPr>
            <w:tcW w:w="497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037100" w:rsidRPr="006509AF" w:rsidRDefault="00037100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037100" w:rsidRPr="006509AF" w:rsidRDefault="00037100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037100" w:rsidRPr="006509AF" w:rsidRDefault="00037100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>** Brak stosownego zastrzeżenia będzie traktowane jako jednoznaczna zgoda na włączenie całości przekazanych dokumentów i danych do dokumentacji postępowania oraz ich ujawnienie na zasadach określonych w ustawie.</w:t>
      </w:r>
    </w:p>
    <w:p w:rsidR="00037100" w:rsidRPr="006509AF" w:rsidRDefault="00037100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037100" w:rsidRPr="006509AF" w:rsidRDefault="0003710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Oferta zawiera ……...… stron.</w:t>
      </w:r>
    </w:p>
    <w:p w:rsidR="00037100" w:rsidRPr="006509AF" w:rsidRDefault="00037100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037100" w:rsidRPr="006509AF" w:rsidRDefault="00037100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Wadium w kwocie ………….. zł zostało wniesione w formie  ……………………………………... (wadium w załączeniu bądź dowód wpłaty).</w:t>
      </w:r>
    </w:p>
    <w:p w:rsidR="00037100" w:rsidRPr="006509AF" w:rsidRDefault="00037100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:rsidR="00037100" w:rsidRPr="006509AF" w:rsidRDefault="00037100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 w:cs="Tahoma"/>
          <w:sz w:val="20"/>
          <w:szCs w:val="20"/>
          <w:lang w:eastAsia="pl-PL"/>
        </w:rPr>
      </w:pPr>
    </w:p>
    <w:p w:rsidR="00037100" w:rsidRDefault="00037100" w:rsidP="000574FF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BFD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AF7BFD">
        <w:rPr>
          <w:rStyle w:val="FootnoteReference"/>
          <w:rFonts w:ascii="Times New Roman" w:hAnsi="Times New Roman"/>
          <w:color w:val="000000"/>
          <w:sz w:val="24"/>
          <w:szCs w:val="24"/>
        </w:rPr>
        <w:footnoteReference w:id="1"/>
      </w:r>
      <w:r w:rsidRPr="00AF7BFD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jeśli dotyczy).</w:t>
      </w:r>
    </w:p>
    <w:p w:rsidR="00037100" w:rsidRPr="006509AF" w:rsidRDefault="00037100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Załączniki do niniejszej oferty:</w:t>
      </w:r>
    </w:p>
    <w:p w:rsidR="00037100" w:rsidRPr="006509AF" w:rsidRDefault="00037100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037100" w:rsidRPr="006509AF" w:rsidRDefault="00037100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037100" w:rsidRPr="006509AF" w:rsidRDefault="00037100" w:rsidP="006509A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 , dnia 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</w:t>
      </w:r>
    </w:p>
    <w:p w:rsidR="00037100" w:rsidRPr="006509AF" w:rsidRDefault="00037100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……………………………..……………………</w:t>
      </w:r>
    </w:p>
    <w:p w:rsidR="00037100" w:rsidRPr="006509AF" w:rsidRDefault="00037100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037100" w:rsidRPr="00A23AC2" w:rsidRDefault="00037100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037100" w:rsidRPr="00A23AC2" w:rsidSect="00A23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100" w:rsidRDefault="00037100" w:rsidP="00A23AC2">
      <w:pPr>
        <w:spacing w:after="0" w:line="240" w:lineRule="auto"/>
      </w:pPr>
      <w:r>
        <w:separator/>
      </w:r>
    </w:p>
  </w:endnote>
  <w:endnote w:type="continuationSeparator" w:id="0">
    <w:p w:rsidR="00037100" w:rsidRDefault="00037100" w:rsidP="00A2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00" w:rsidRDefault="000371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7100" w:rsidRDefault="0003710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00" w:rsidRDefault="00037100">
    <w:pPr>
      <w:pStyle w:val="Footer"/>
      <w:framePr w:wrap="around" w:vAnchor="text" w:hAnchor="margin" w:xAlign="right" w:y="1"/>
      <w:rPr>
        <w:rStyle w:val="PageNumber"/>
      </w:rPr>
    </w:pPr>
  </w:p>
  <w:p w:rsidR="00037100" w:rsidRDefault="00037100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00" w:rsidRDefault="00037100" w:rsidP="001149EB">
    <w:pPr>
      <w:pStyle w:val="Footer"/>
      <w:jc w:val="both"/>
      <w:rPr>
        <w:sz w:val="16"/>
        <w:szCs w:val="16"/>
      </w:rPr>
    </w:pPr>
  </w:p>
  <w:p w:rsidR="00037100" w:rsidRDefault="00037100" w:rsidP="0084017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100" w:rsidRDefault="00037100" w:rsidP="00A23AC2">
      <w:pPr>
        <w:spacing w:after="0" w:line="240" w:lineRule="auto"/>
      </w:pPr>
      <w:r>
        <w:separator/>
      </w:r>
    </w:p>
  </w:footnote>
  <w:footnote w:type="continuationSeparator" w:id="0">
    <w:p w:rsidR="00037100" w:rsidRDefault="00037100" w:rsidP="00A23AC2">
      <w:pPr>
        <w:spacing w:after="0" w:line="240" w:lineRule="auto"/>
      </w:pPr>
      <w:r>
        <w:continuationSeparator/>
      </w:r>
    </w:p>
  </w:footnote>
  <w:footnote w:id="1">
    <w:p w:rsidR="00037100" w:rsidRPr="005765DC" w:rsidRDefault="00037100" w:rsidP="000574FF">
      <w:pPr>
        <w:pStyle w:val="FootnoteText"/>
        <w:rPr>
          <w:rFonts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765DC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37100" w:rsidRDefault="00037100" w:rsidP="000574FF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00" w:rsidRDefault="00037100" w:rsidP="002922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7100" w:rsidRDefault="000371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00" w:rsidRDefault="00037100" w:rsidP="002922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037100" w:rsidRDefault="000371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00" w:rsidRDefault="00037100" w:rsidP="001149EB">
    <w:pPr>
      <w:pStyle w:val="Header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4.7pt;width:488.1pt;height:97.85pt;z-index:-251656192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968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AAC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5588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778E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DCE2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50A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562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CEE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D86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46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373B50"/>
    <w:multiLevelType w:val="hybridMultilevel"/>
    <w:tmpl w:val="71149C74"/>
    <w:lvl w:ilvl="0" w:tplc="7E2CFC3C">
      <w:start w:val="1"/>
      <w:numFmt w:val="decimal"/>
      <w:lvlText w:val="%1)"/>
      <w:lvlJc w:val="left"/>
      <w:pPr>
        <w:tabs>
          <w:tab w:val="num" w:pos="2340"/>
        </w:tabs>
        <w:ind w:left="2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3825E7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273AB4"/>
    <w:multiLevelType w:val="hybridMultilevel"/>
    <w:tmpl w:val="FA44A3D2"/>
    <w:lvl w:ilvl="0" w:tplc="57CEF18E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DA7D7A"/>
    <w:multiLevelType w:val="hybridMultilevel"/>
    <w:tmpl w:val="EE446A8A"/>
    <w:lvl w:ilvl="0" w:tplc="A4B40370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39408C"/>
    <w:multiLevelType w:val="hybridMultilevel"/>
    <w:tmpl w:val="9F260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EF18E">
      <w:start w:val="1"/>
      <w:numFmt w:val="decimal"/>
      <w:lvlText w:val="%2)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A0976"/>
    <w:multiLevelType w:val="hybridMultilevel"/>
    <w:tmpl w:val="547CA51E"/>
    <w:name w:val="WW8Num5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7A864A5"/>
    <w:multiLevelType w:val="hybridMultilevel"/>
    <w:tmpl w:val="7EF85022"/>
    <w:lvl w:ilvl="0" w:tplc="19841BB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18AAA300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70528A2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6E068F"/>
    <w:multiLevelType w:val="hybridMultilevel"/>
    <w:tmpl w:val="BBE8511E"/>
    <w:lvl w:ilvl="0" w:tplc="58F04E4C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cs="Times New Roman" w:hint="default"/>
        <w:sz w:val="24"/>
        <w:szCs w:val="24"/>
      </w:rPr>
    </w:lvl>
    <w:lvl w:ilvl="1" w:tplc="81CE1AAE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E0DE2656">
      <w:start w:val="2"/>
      <w:numFmt w:val="upperLetter"/>
      <w:lvlText w:val="%4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8">
    <w:nsid w:val="72782677"/>
    <w:multiLevelType w:val="hybridMultilevel"/>
    <w:tmpl w:val="EF0054D6"/>
    <w:lvl w:ilvl="0" w:tplc="E99C9D36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700AC7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FD31A75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0"/>
  </w:num>
  <w:num w:numId="16">
    <w:abstractNumId w:val="18"/>
  </w:num>
  <w:num w:numId="17">
    <w:abstractNumId w:val="20"/>
  </w:num>
  <w:num w:numId="18">
    <w:abstractNumId w:val="11"/>
  </w:num>
  <w:num w:numId="19">
    <w:abstractNumId w:val="19"/>
  </w:num>
  <w:num w:numId="20">
    <w:abstractNumId w:val="1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6F1"/>
    <w:rsid w:val="00021962"/>
    <w:rsid w:val="00025A7A"/>
    <w:rsid w:val="00033D19"/>
    <w:rsid w:val="00037100"/>
    <w:rsid w:val="000574FF"/>
    <w:rsid w:val="000A210F"/>
    <w:rsid w:val="001149EB"/>
    <w:rsid w:val="00127F8C"/>
    <w:rsid w:val="0017337F"/>
    <w:rsid w:val="001D337C"/>
    <w:rsid w:val="0021622F"/>
    <w:rsid w:val="002922A1"/>
    <w:rsid w:val="00295CD8"/>
    <w:rsid w:val="002975D4"/>
    <w:rsid w:val="002B5572"/>
    <w:rsid w:val="002B5E59"/>
    <w:rsid w:val="00307C94"/>
    <w:rsid w:val="00321D15"/>
    <w:rsid w:val="00355712"/>
    <w:rsid w:val="00355C4C"/>
    <w:rsid w:val="00365EA6"/>
    <w:rsid w:val="00381443"/>
    <w:rsid w:val="003924B6"/>
    <w:rsid w:val="003D348F"/>
    <w:rsid w:val="003E4B0D"/>
    <w:rsid w:val="00417A88"/>
    <w:rsid w:val="00472060"/>
    <w:rsid w:val="0049419B"/>
    <w:rsid w:val="00497814"/>
    <w:rsid w:val="004D049A"/>
    <w:rsid w:val="004D7669"/>
    <w:rsid w:val="004F0DE6"/>
    <w:rsid w:val="0052451D"/>
    <w:rsid w:val="00555E82"/>
    <w:rsid w:val="0056081F"/>
    <w:rsid w:val="005765DC"/>
    <w:rsid w:val="00583ED9"/>
    <w:rsid w:val="0059655F"/>
    <w:rsid w:val="005E4E6B"/>
    <w:rsid w:val="005F3871"/>
    <w:rsid w:val="005F4ECC"/>
    <w:rsid w:val="00630A8A"/>
    <w:rsid w:val="006509AF"/>
    <w:rsid w:val="00762C7D"/>
    <w:rsid w:val="007B054E"/>
    <w:rsid w:val="00840175"/>
    <w:rsid w:val="008626F1"/>
    <w:rsid w:val="009037BD"/>
    <w:rsid w:val="00931430"/>
    <w:rsid w:val="009371B4"/>
    <w:rsid w:val="00984AF0"/>
    <w:rsid w:val="00987E64"/>
    <w:rsid w:val="009B20B3"/>
    <w:rsid w:val="00A23AC2"/>
    <w:rsid w:val="00A464D8"/>
    <w:rsid w:val="00A8740A"/>
    <w:rsid w:val="00AC297E"/>
    <w:rsid w:val="00AF7BFD"/>
    <w:rsid w:val="00B26303"/>
    <w:rsid w:val="00B53DBE"/>
    <w:rsid w:val="00BA24D4"/>
    <w:rsid w:val="00BE67B8"/>
    <w:rsid w:val="00C50C9E"/>
    <w:rsid w:val="00CA4685"/>
    <w:rsid w:val="00CF1B48"/>
    <w:rsid w:val="00CF2D65"/>
    <w:rsid w:val="00CF3755"/>
    <w:rsid w:val="00CF571B"/>
    <w:rsid w:val="00D02CE5"/>
    <w:rsid w:val="00D27993"/>
    <w:rsid w:val="00DA1139"/>
    <w:rsid w:val="00DE1576"/>
    <w:rsid w:val="00E43772"/>
    <w:rsid w:val="00EB0A97"/>
    <w:rsid w:val="00ED388C"/>
    <w:rsid w:val="00EF38F0"/>
    <w:rsid w:val="00F6054B"/>
    <w:rsid w:val="00FA5307"/>
    <w:rsid w:val="00FB1620"/>
    <w:rsid w:val="00FE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AC2"/>
    <w:rPr>
      <w:rFonts w:ascii="Times New Roman" w:hAnsi="Times New Roman" w:cs="Times New Roman"/>
      <w:sz w:val="24"/>
      <w:lang w:eastAsia="pl-PL"/>
    </w:rPr>
  </w:style>
  <w:style w:type="character" w:styleId="PageNumber">
    <w:name w:val="page number"/>
    <w:basedOn w:val="DefaultParagraphFont"/>
    <w:uiPriority w:val="99"/>
    <w:rsid w:val="00A23AC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3AC2"/>
    <w:rPr>
      <w:rFonts w:ascii="Times New Roman" w:hAnsi="Times New Roman" w:cs="Times New Roman"/>
      <w:sz w:val="24"/>
      <w:lang w:eastAsia="pl-PL"/>
    </w:rPr>
  </w:style>
  <w:style w:type="character" w:styleId="FootnoteReference">
    <w:name w:val="footnote reference"/>
    <w:basedOn w:val="DefaultParagraphFont"/>
    <w:uiPriority w:val="99"/>
    <w:rsid w:val="00A23AC2"/>
    <w:rPr>
      <w:rFonts w:cs="Times New Roman"/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840175"/>
    <w:pPr>
      <w:spacing w:after="160" w:line="259" w:lineRule="auto"/>
      <w:ind w:left="720"/>
      <w:contextualSpacing/>
    </w:pPr>
    <w:rPr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84017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55E82"/>
    <w:rPr>
      <w:rFonts w:cs="Times New Roman"/>
      <w:sz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40175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574FF"/>
    <w:pPr>
      <w:spacing w:before="120" w:after="120"/>
      <w:ind w:left="437"/>
      <w:jc w:val="both"/>
    </w:pPr>
    <w:rPr>
      <w:rFonts w:ascii="Arial" w:hAnsi="Arial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574FF"/>
    <w:rPr>
      <w:rFonts w:ascii="Arial" w:hAnsi="Arial" w:cs="Times New Roman"/>
      <w:lang w:val="pl-PL" w:eastAsia="pl-PL" w:bidi="ar-SA"/>
    </w:rPr>
  </w:style>
  <w:style w:type="character" w:customStyle="1" w:styleId="ListParagraphChar">
    <w:name w:val="List Paragraph Char"/>
    <w:link w:val="ListParagraph"/>
    <w:uiPriority w:val="99"/>
    <w:locked/>
    <w:rsid w:val="009B20B3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3</Pages>
  <Words>867</Words>
  <Characters>5208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Dorota Sęga</cp:lastModifiedBy>
  <cp:revision>16</cp:revision>
  <dcterms:created xsi:type="dcterms:W3CDTF">2017-02-22T20:03:00Z</dcterms:created>
  <dcterms:modified xsi:type="dcterms:W3CDTF">2019-01-10T09:38:00Z</dcterms:modified>
</cp:coreProperties>
</file>