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0A" w:rsidRDefault="0007550A" w:rsidP="00956953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07550A" w:rsidRPr="00820DC8" w:rsidRDefault="0007550A" w:rsidP="00820DC8">
      <w:pPr>
        <w:spacing w:after="0" w:line="240" w:lineRule="auto"/>
        <w:ind w:left="9912" w:firstLine="708"/>
        <w:jc w:val="right"/>
        <w:rPr>
          <w:rFonts w:ascii="Times New Roman" w:hAnsi="Times New Roman"/>
          <w:b/>
        </w:rPr>
      </w:pPr>
      <w:r w:rsidRPr="00820DC8">
        <w:rPr>
          <w:rFonts w:ascii="Times New Roman" w:hAnsi="Times New Roman"/>
          <w:b/>
        </w:rPr>
        <w:t>Zamawiający:</w:t>
      </w:r>
    </w:p>
    <w:p w:rsidR="0007550A" w:rsidRPr="00820DC8" w:rsidRDefault="0007550A" w:rsidP="00820DC8">
      <w:pPr>
        <w:spacing w:after="0" w:line="240" w:lineRule="auto"/>
        <w:jc w:val="right"/>
        <w:rPr>
          <w:rFonts w:ascii="Times New Roman" w:hAnsi="Times New Roman"/>
          <w:b/>
        </w:rPr>
      </w:pPr>
      <w:r w:rsidRPr="00820DC8">
        <w:rPr>
          <w:rFonts w:ascii="Times New Roman" w:hAnsi="Times New Roman"/>
          <w:b/>
        </w:rPr>
        <w:t>Przedsiębiorstwo Usług Komunalnych Bodzentyn Spółka z o.o.</w:t>
      </w:r>
    </w:p>
    <w:p w:rsidR="0007550A" w:rsidRPr="00820DC8" w:rsidRDefault="0007550A" w:rsidP="00820DC8">
      <w:pPr>
        <w:spacing w:after="0" w:line="240" w:lineRule="auto"/>
        <w:ind w:left="9493" w:firstLine="419"/>
        <w:jc w:val="right"/>
        <w:rPr>
          <w:rFonts w:ascii="Times New Roman" w:hAnsi="Times New Roman"/>
          <w:b/>
        </w:rPr>
      </w:pPr>
      <w:r w:rsidRPr="00820DC8">
        <w:rPr>
          <w:rFonts w:ascii="Times New Roman" w:hAnsi="Times New Roman"/>
          <w:b/>
        </w:rPr>
        <w:t>ul. Kielecka 83, 26-010 Bodzentyn</w:t>
      </w:r>
    </w:p>
    <w:p w:rsidR="0007550A" w:rsidRPr="001816F6" w:rsidRDefault="0007550A" w:rsidP="001816F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bookmarkStart w:id="0" w:name="_Hlk38277967"/>
      <w:r w:rsidRPr="001816F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nr sprawy: </w:t>
      </w:r>
      <w:bookmarkStart w:id="1" w:name="_GoBack"/>
      <w:bookmarkEnd w:id="1"/>
      <w:r>
        <w:rPr>
          <w:rFonts w:ascii="Times New Roman" w:hAnsi="Times New Roman"/>
          <w:b/>
          <w:bCs/>
          <w:sz w:val="24"/>
          <w:szCs w:val="24"/>
        </w:rPr>
        <w:t>JRP.261.1.2023</w:t>
      </w:r>
    </w:p>
    <w:bookmarkEnd w:id="0"/>
    <w:p w:rsidR="0007550A" w:rsidRPr="00646A13" w:rsidRDefault="0007550A" w:rsidP="00820DC8">
      <w:pPr>
        <w:spacing w:after="0" w:line="240" w:lineRule="auto"/>
        <w:ind w:left="5954"/>
        <w:rPr>
          <w:rFonts w:ascii="Times New Roman" w:hAnsi="Times New Roman"/>
          <w:i/>
          <w:sz w:val="24"/>
          <w:szCs w:val="24"/>
        </w:rPr>
      </w:pPr>
    </w:p>
    <w:p w:rsidR="0007550A" w:rsidRPr="00820DC8" w:rsidRDefault="0007550A" w:rsidP="00820DC8">
      <w:pPr>
        <w:spacing w:after="0" w:line="240" w:lineRule="auto"/>
        <w:rPr>
          <w:rFonts w:ascii="Times New Roman" w:hAnsi="Times New Roman"/>
          <w:b/>
        </w:rPr>
      </w:pPr>
      <w:r w:rsidRPr="00820DC8">
        <w:rPr>
          <w:rFonts w:ascii="Times New Roman" w:hAnsi="Times New Roman"/>
          <w:b/>
        </w:rPr>
        <w:t>Wykonawca:</w:t>
      </w: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07550A" w:rsidRPr="00646A13" w:rsidRDefault="0007550A" w:rsidP="00820DC8">
      <w:pPr>
        <w:spacing w:after="0" w:line="240" w:lineRule="auto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(pełna nazwa/firma, adres, w zależności od podmiotu: NIP/PESEL, KRS/CEiDG)</w:t>
      </w:r>
    </w:p>
    <w:p w:rsidR="0007550A" w:rsidRPr="00646A13" w:rsidRDefault="0007550A" w:rsidP="00820DC8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4"/>
          <w:szCs w:val="21"/>
          <w:u w:val="single"/>
        </w:rPr>
        <w:t>reprezentowany przez:</w:t>
      </w:r>
      <w:r>
        <w:rPr>
          <w:rFonts w:ascii="Times New Roman" w:hAnsi="Times New Roman"/>
          <w:sz w:val="24"/>
          <w:szCs w:val="21"/>
          <w:u w:val="single"/>
        </w:rPr>
        <w:t xml:space="preserve"> </w:t>
      </w: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07550A" w:rsidRPr="00646A13" w:rsidRDefault="0007550A" w:rsidP="00820DC8">
      <w:pPr>
        <w:spacing w:after="0" w:line="240" w:lineRule="auto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:rsidR="0007550A" w:rsidRPr="00646A13" w:rsidRDefault="0007550A" w:rsidP="00820DC8">
      <w:pPr>
        <w:spacing w:after="0" w:line="240" w:lineRule="auto"/>
        <w:rPr>
          <w:rFonts w:ascii="Times New Roman" w:hAnsi="Times New Roman"/>
          <w:sz w:val="18"/>
          <w:szCs w:val="21"/>
        </w:rPr>
      </w:pPr>
    </w:p>
    <w:p w:rsidR="0007550A" w:rsidRPr="00B61BB2" w:rsidRDefault="0007550A" w:rsidP="00956953">
      <w:pPr>
        <w:spacing w:after="0" w:line="312" w:lineRule="auto"/>
        <w:jc w:val="center"/>
        <w:rPr>
          <w:rFonts w:ascii="Times New Roman" w:hAnsi="Times New Roman"/>
          <w:b/>
          <w:sz w:val="24"/>
          <w:u w:val="single"/>
        </w:rPr>
      </w:pPr>
      <w:r w:rsidRPr="00646A13">
        <w:rPr>
          <w:rFonts w:ascii="Times New Roman" w:hAnsi="Times New Roman"/>
          <w:b/>
          <w:sz w:val="24"/>
          <w:u w:val="single"/>
        </w:rPr>
        <w:t xml:space="preserve">WYKAZ WYKONANYCH </w:t>
      </w:r>
      <w:r>
        <w:rPr>
          <w:rFonts w:ascii="Times New Roman" w:hAnsi="Times New Roman"/>
          <w:b/>
          <w:sz w:val="24"/>
          <w:u w:val="single"/>
        </w:rPr>
        <w:t>USŁUG</w:t>
      </w:r>
    </w:p>
    <w:p w:rsidR="0007550A" w:rsidRPr="00C6185E" w:rsidRDefault="0007550A" w:rsidP="00820DC8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Składając ofertę w postępowaniu o udzielenie zamówienia publicznego prowadzonego w trybie Zapytania ofertowego dla zadania p. n </w:t>
      </w:r>
      <w:r>
        <w:rPr>
          <w:rFonts w:ascii="Times New Roman" w:hAnsi="Times New Roman"/>
          <w:b/>
          <w:sz w:val="24"/>
          <w:szCs w:val="24"/>
        </w:rPr>
        <w:t>„</w:t>
      </w:r>
      <w:r w:rsidRPr="00C82D4D">
        <w:rPr>
          <w:rFonts w:ascii="Times New Roman" w:hAnsi="Times New Roman"/>
          <w:b/>
          <w:sz w:val="24"/>
          <w:szCs w:val="24"/>
        </w:rPr>
        <w:t>Wykonanie dokumentacji projektowej związanej z budową kanalizacji sanitarnej wraz z przyłączami w msc. Dąbrowa Dolna i Podgórze (w zakresie objętym Aglomeracją Bodzentyn)</w:t>
      </w:r>
      <w:r w:rsidRPr="0021622F">
        <w:rPr>
          <w:rFonts w:ascii="Times New Roman" w:hAnsi="Times New Roman"/>
          <w:b/>
          <w:sz w:val="24"/>
          <w:szCs w:val="24"/>
        </w:rPr>
        <w:t>”</w:t>
      </w:r>
      <w:r w:rsidRPr="00B61BB2">
        <w:rPr>
          <w:rFonts w:ascii="Times New Roman" w:hAnsi="Times New Roman"/>
          <w:bCs/>
          <w:sz w:val="24"/>
          <w:szCs w:val="24"/>
        </w:rPr>
        <w:t>,</w:t>
      </w:r>
      <w:r w:rsidRPr="00F1630C">
        <w:rPr>
          <w:rFonts w:ascii="Times New Roman" w:hAnsi="Times New Roman"/>
          <w:i/>
          <w:sz w:val="24"/>
          <w:szCs w:val="24"/>
        </w:rPr>
        <w:t xml:space="preserve"> </w:t>
      </w:r>
      <w:r w:rsidRPr="00675C8C">
        <w:rPr>
          <w:rFonts w:ascii="Times New Roman" w:hAnsi="Times New Roman"/>
          <w:sz w:val="24"/>
          <w:szCs w:val="24"/>
        </w:rPr>
        <w:t xml:space="preserve">przedkładamy wykaz </w:t>
      </w:r>
      <w:r>
        <w:rPr>
          <w:rFonts w:ascii="Times New Roman" w:hAnsi="Times New Roman"/>
          <w:sz w:val="24"/>
          <w:szCs w:val="24"/>
        </w:rPr>
        <w:t xml:space="preserve">wykonanych projektów </w:t>
      </w:r>
    </w:p>
    <w:p w:rsidR="0007550A" w:rsidRPr="008F0C6D" w:rsidRDefault="0007550A" w:rsidP="00956953">
      <w:pPr>
        <w:spacing w:after="0" w:line="240" w:lineRule="auto"/>
        <w:rPr>
          <w:sz w:val="16"/>
          <w:szCs w:val="16"/>
        </w:rPr>
      </w:pPr>
    </w:p>
    <w:tbl>
      <w:tblPr>
        <w:tblW w:w="15677" w:type="dxa"/>
        <w:jc w:val="center"/>
        <w:tblCellMar>
          <w:left w:w="70" w:type="dxa"/>
          <w:right w:w="70" w:type="dxa"/>
        </w:tblCellMar>
        <w:tblLook w:val="0000"/>
      </w:tblPr>
      <w:tblGrid>
        <w:gridCol w:w="420"/>
        <w:gridCol w:w="5363"/>
        <w:gridCol w:w="4471"/>
        <w:gridCol w:w="2930"/>
        <w:gridCol w:w="2493"/>
      </w:tblGrid>
      <w:tr w:rsidR="0007550A" w:rsidRPr="00250CB7" w:rsidTr="0057735F">
        <w:trPr>
          <w:trHeight w:val="49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Nazwa projektu / zamówienia</w:t>
            </w:r>
          </w:p>
          <w:p w:rsidR="0007550A" w:rsidRPr="00654FEF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654FEF">
              <w:rPr>
                <w:rFonts w:ascii="Arial" w:hAnsi="Arial" w:cs="Arial"/>
                <w:sz w:val="18"/>
                <w:szCs w:val="18"/>
              </w:rPr>
              <w:t>rótki opis, zawierający informacje potwierdzające spełnianie warunków udziału w postępowaniu</w:t>
            </w:r>
            <w:r w:rsidRPr="00654F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 xml:space="preserve">Nazwa i adres </w:t>
            </w:r>
          </w:p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Zamawiającego</w:t>
            </w:r>
          </w:p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 xml:space="preserve">Wartość zamówienia brutto </w:t>
            </w:r>
          </w:p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Okres realizacji</w:t>
            </w:r>
          </w:p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(od – do)</w:t>
            </w:r>
          </w:p>
        </w:tc>
      </w:tr>
      <w:tr w:rsidR="0007550A" w:rsidRPr="00250CB7" w:rsidTr="0057735F">
        <w:trPr>
          <w:trHeight w:val="154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-1-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-2-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-3-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-4-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-5-</w:t>
            </w:r>
          </w:p>
        </w:tc>
      </w:tr>
      <w:tr w:rsidR="0007550A" w:rsidRPr="00250CB7" w:rsidTr="0057735F">
        <w:trPr>
          <w:trHeight w:val="738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7550A" w:rsidRPr="00250CB7" w:rsidTr="0057735F">
        <w:trPr>
          <w:trHeight w:val="706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0A" w:rsidRPr="00250CB7" w:rsidRDefault="0007550A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07550A" w:rsidRPr="00646A13" w:rsidRDefault="0007550A" w:rsidP="00956953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07550A" w:rsidRDefault="0007550A" w:rsidP="00956953">
      <w:pPr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:rsidR="0007550A" w:rsidRDefault="0007550A" w:rsidP="009569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:rsidR="0007550A" w:rsidRDefault="0007550A" w:rsidP="009569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:rsidR="0007550A" w:rsidRDefault="0007550A" w:rsidP="00956953">
      <w:pPr>
        <w:spacing w:after="0" w:line="240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(podpis)</w:t>
      </w:r>
    </w:p>
    <w:p w:rsidR="0007550A" w:rsidRPr="00646A13" w:rsidRDefault="0007550A" w:rsidP="00956953">
      <w:pPr>
        <w:spacing w:after="0" w:line="240" w:lineRule="auto"/>
        <w:jc w:val="both"/>
        <w:rPr>
          <w:rFonts w:ascii="Times New Roman" w:hAnsi="Times New Roman"/>
          <w:i/>
          <w:szCs w:val="21"/>
        </w:rPr>
      </w:pPr>
      <w:r w:rsidRPr="00646A13">
        <w:rPr>
          <w:rFonts w:ascii="Times New Roman" w:hAnsi="Times New Roman"/>
          <w:i/>
          <w:sz w:val="20"/>
          <w:szCs w:val="21"/>
        </w:rPr>
        <w:t>W</w:t>
      </w:r>
      <w:r>
        <w:rPr>
          <w:rFonts w:ascii="Times New Roman" w:hAnsi="Times New Roman"/>
          <w:i/>
          <w:sz w:val="20"/>
          <w:szCs w:val="21"/>
        </w:rPr>
        <w:t>raz z wykazem załączyć dowody</w:t>
      </w:r>
      <w:r w:rsidRPr="00646A13">
        <w:rPr>
          <w:rFonts w:ascii="Times New Roman" w:hAnsi="Times New Roman"/>
          <w:i/>
          <w:sz w:val="20"/>
          <w:szCs w:val="21"/>
        </w:rPr>
        <w:t xml:space="preserve"> </w:t>
      </w:r>
      <w:r>
        <w:rPr>
          <w:rFonts w:ascii="Times New Roman" w:hAnsi="Times New Roman"/>
          <w:i/>
          <w:sz w:val="20"/>
          <w:szCs w:val="21"/>
        </w:rPr>
        <w:t>określające</w:t>
      </w:r>
      <w:r w:rsidRPr="00646A13">
        <w:rPr>
          <w:rFonts w:ascii="Times New Roman" w:hAnsi="Times New Roman"/>
          <w:i/>
          <w:sz w:val="20"/>
          <w:szCs w:val="21"/>
        </w:rPr>
        <w:t xml:space="preserve"> czy </w:t>
      </w:r>
      <w:r>
        <w:rPr>
          <w:rFonts w:ascii="Times New Roman" w:hAnsi="Times New Roman"/>
          <w:i/>
          <w:sz w:val="20"/>
          <w:szCs w:val="21"/>
        </w:rPr>
        <w:t>projekty</w:t>
      </w:r>
      <w:r w:rsidRPr="00646A13">
        <w:rPr>
          <w:rFonts w:ascii="Times New Roman" w:hAnsi="Times New Roman"/>
          <w:i/>
          <w:sz w:val="20"/>
          <w:szCs w:val="21"/>
        </w:rPr>
        <w:t xml:space="preserve"> zostały wykonane należycie, przy czym dowodami, o których mowa, są referencje bądź inne dokumenty wystawione przez podmiot, na rzecz którego </w:t>
      </w:r>
      <w:r>
        <w:rPr>
          <w:rFonts w:ascii="Times New Roman" w:hAnsi="Times New Roman"/>
          <w:i/>
          <w:sz w:val="20"/>
          <w:szCs w:val="21"/>
        </w:rPr>
        <w:t>projekty</w:t>
      </w:r>
      <w:r w:rsidRPr="00646A13">
        <w:rPr>
          <w:rFonts w:ascii="Times New Roman" w:hAnsi="Times New Roman"/>
          <w:i/>
          <w:sz w:val="20"/>
          <w:szCs w:val="21"/>
        </w:rPr>
        <w:t xml:space="preserve"> były wykonywane, a jeżeli z uzasadnionej przyczyny o obiektywnym charakterze Wykonawca nie jest w stanie uzyskać tych dokumentów – inne dokumenty.</w:t>
      </w:r>
    </w:p>
    <w:p w:rsidR="0007550A" w:rsidRDefault="0007550A"/>
    <w:sectPr w:rsidR="0007550A" w:rsidSect="000142A8">
      <w:footerReference w:type="default" r:id="rId6"/>
      <w:endnotePr>
        <w:numFmt w:val="decimal"/>
      </w:endnotePr>
      <w:pgSz w:w="16838" w:h="11906" w:orient="landscape" w:code="9"/>
      <w:pgMar w:top="993" w:right="1134" w:bottom="567" w:left="1134" w:header="39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50A" w:rsidRDefault="0007550A" w:rsidP="00D80E2C">
      <w:pPr>
        <w:spacing w:after="0" w:line="240" w:lineRule="auto"/>
      </w:pPr>
      <w:r>
        <w:separator/>
      </w:r>
    </w:p>
  </w:endnote>
  <w:endnote w:type="continuationSeparator" w:id="0">
    <w:p w:rsidR="0007550A" w:rsidRDefault="0007550A" w:rsidP="00D8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0A" w:rsidRDefault="0007550A">
    <w:pPr>
      <w:pStyle w:val="Footer"/>
      <w:jc w:val="right"/>
    </w:pPr>
  </w:p>
  <w:p w:rsidR="0007550A" w:rsidRDefault="000755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50A" w:rsidRDefault="0007550A" w:rsidP="00D80E2C">
      <w:pPr>
        <w:spacing w:after="0" w:line="240" w:lineRule="auto"/>
      </w:pPr>
      <w:r>
        <w:separator/>
      </w:r>
    </w:p>
  </w:footnote>
  <w:footnote w:type="continuationSeparator" w:id="0">
    <w:p w:rsidR="0007550A" w:rsidRDefault="0007550A" w:rsidP="00D80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EEF"/>
    <w:rsid w:val="000142A8"/>
    <w:rsid w:val="00035799"/>
    <w:rsid w:val="0007550A"/>
    <w:rsid w:val="000A210F"/>
    <w:rsid w:val="00102EDE"/>
    <w:rsid w:val="00162232"/>
    <w:rsid w:val="00180E81"/>
    <w:rsid w:val="001816F6"/>
    <w:rsid w:val="001C6945"/>
    <w:rsid w:val="001F3AF5"/>
    <w:rsid w:val="0021622F"/>
    <w:rsid w:val="00221ADA"/>
    <w:rsid w:val="00250CB7"/>
    <w:rsid w:val="002B26C7"/>
    <w:rsid w:val="002D3788"/>
    <w:rsid w:val="00355C4C"/>
    <w:rsid w:val="0047399B"/>
    <w:rsid w:val="00497A6E"/>
    <w:rsid w:val="00561EEF"/>
    <w:rsid w:val="0057735F"/>
    <w:rsid w:val="005C32AF"/>
    <w:rsid w:val="005D1050"/>
    <w:rsid w:val="0063672B"/>
    <w:rsid w:val="00646A13"/>
    <w:rsid w:val="00654FEF"/>
    <w:rsid w:val="00675C8C"/>
    <w:rsid w:val="0068051A"/>
    <w:rsid w:val="00686639"/>
    <w:rsid w:val="00762C7D"/>
    <w:rsid w:val="007911A5"/>
    <w:rsid w:val="007F1DD7"/>
    <w:rsid w:val="007F3DDA"/>
    <w:rsid w:val="00820DC8"/>
    <w:rsid w:val="00835AFC"/>
    <w:rsid w:val="00875A9A"/>
    <w:rsid w:val="008939D7"/>
    <w:rsid w:val="008B0EF0"/>
    <w:rsid w:val="008B5CBC"/>
    <w:rsid w:val="008F0C6D"/>
    <w:rsid w:val="009038AF"/>
    <w:rsid w:val="00903BC4"/>
    <w:rsid w:val="00923A72"/>
    <w:rsid w:val="00942897"/>
    <w:rsid w:val="00944AA4"/>
    <w:rsid w:val="00946997"/>
    <w:rsid w:val="00950ABD"/>
    <w:rsid w:val="00956953"/>
    <w:rsid w:val="00984AF0"/>
    <w:rsid w:val="0099409E"/>
    <w:rsid w:val="00A70D86"/>
    <w:rsid w:val="00AB323E"/>
    <w:rsid w:val="00B25BE5"/>
    <w:rsid w:val="00B61BB2"/>
    <w:rsid w:val="00B6791C"/>
    <w:rsid w:val="00BC01D9"/>
    <w:rsid w:val="00C076DB"/>
    <w:rsid w:val="00C11CC6"/>
    <w:rsid w:val="00C6185E"/>
    <w:rsid w:val="00C82D4D"/>
    <w:rsid w:val="00CC3687"/>
    <w:rsid w:val="00D04895"/>
    <w:rsid w:val="00D2304E"/>
    <w:rsid w:val="00D274F9"/>
    <w:rsid w:val="00D5788C"/>
    <w:rsid w:val="00D80E2C"/>
    <w:rsid w:val="00E728F3"/>
    <w:rsid w:val="00F1630C"/>
    <w:rsid w:val="00F24749"/>
    <w:rsid w:val="00F6054B"/>
    <w:rsid w:val="00F75CD9"/>
    <w:rsid w:val="00FB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95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695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6953"/>
  </w:style>
  <w:style w:type="paragraph" w:styleId="Footer">
    <w:name w:val="footer"/>
    <w:basedOn w:val="Normal"/>
    <w:link w:val="FooterChar"/>
    <w:uiPriority w:val="99"/>
    <w:rsid w:val="0095695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69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213</Words>
  <Characters>1281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Dorota Sęga</cp:lastModifiedBy>
  <cp:revision>15</cp:revision>
  <dcterms:created xsi:type="dcterms:W3CDTF">2017-02-22T20:13:00Z</dcterms:created>
  <dcterms:modified xsi:type="dcterms:W3CDTF">2023-01-04T11:29:00Z</dcterms:modified>
</cp:coreProperties>
</file>